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73"/>
        <w:gridCol w:w="10167"/>
      </w:tblGrid>
      <w:tr w:rsidR="007C7DB3" w:rsidRPr="0092404D" w:rsidTr="00DB0294">
        <w:trPr>
          <w:cantSplit/>
          <w:trHeight w:val="1134"/>
        </w:trPr>
        <w:tc>
          <w:tcPr>
            <w:tcW w:w="534" w:type="dxa"/>
            <w:textDirection w:val="btLr"/>
          </w:tcPr>
          <w:p w:rsidR="007C7DB3" w:rsidRPr="0092404D" w:rsidRDefault="00DB0294" w:rsidP="00DB029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8"/>
                <w:szCs w:val="18"/>
              </w:rPr>
              <w:t>SITE</w:t>
            </w:r>
            <w:r w:rsidR="00BC7495">
              <w:rPr>
                <w:b/>
                <w:sz w:val="28"/>
                <w:szCs w:val="18"/>
              </w:rPr>
              <w:t xml:space="preserve"> &amp; REPORT</w:t>
            </w:r>
            <w:r>
              <w:rPr>
                <w:b/>
                <w:sz w:val="28"/>
                <w:szCs w:val="18"/>
              </w:rPr>
              <w:t xml:space="preserve"> </w:t>
            </w:r>
            <w:r w:rsidRPr="003C7FDF">
              <w:rPr>
                <w:b/>
                <w:sz w:val="28"/>
                <w:szCs w:val="18"/>
              </w:rPr>
              <w:t>INFORMATION</w:t>
            </w:r>
          </w:p>
        </w:tc>
        <w:tc>
          <w:tcPr>
            <w:tcW w:w="10206" w:type="dxa"/>
          </w:tcPr>
          <w:p w:rsidR="0092404D" w:rsidRDefault="0092404D" w:rsidP="0092404D">
            <w:pPr>
              <w:spacing w:line="480" w:lineRule="auto"/>
              <w:rPr>
                <w:sz w:val="18"/>
                <w:szCs w:val="18"/>
              </w:rPr>
            </w:pPr>
          </w:p>
          <w:p w:rsidR="007C7DB3" w:rsidRPr="0092404D" w:rsidRDefault="007C7DB3" w:rsidP="0092404D">
            <w:pPr>
              <w:spacing w:line="480" w:lineRule="auto"/>
              <w:rPr>
                <w:sz w:val="18"/>
                <w:szCs w:val="18"/>
              </w:rPr>
            </w:pPr>
            <w:r w:rsidRPr="0092404D">
              <w:rPr>
                <w:sz w:val="18"/>
                <w:szCs w:val="18"/>
              </w:rPr>
              <w:t xml:space="preserve">Kirby Protocol Number: </w:t>
            </w:r>
            <w:r w:rsidR="0092404D">
              <w:rPr>
                <w:sz w:val="18"/>
                <w:szCs w:val="18"/>
              </w:rPr>
              <w:tab/>
            </w:r>
            <w:r w:rsidR="00533632" w:rsidRPr="00533632">
              <w:rPr>
                <w:sz w:val="18"/>
                <w:szCs w:val="18"/>
                <w:u w:val="single"/>
              </w:rPr>
              <w:t>VHCRP</w:t>
            </w:r>
            <w:r w:rsidR="00457719" w:rsidRPr="00533632">
              <w:rPr>
                <w:sz w:val="18"/>
                <w:szCs w:val="18"/>
                <w:u w:val="single"/>
              </w:rPr>
              <w:t>1701</w:t>
            </w:r>
            <w:r w:rsidR="0092404D">
              <w:rPr>
                <w:sz w:val="18"/>
                <w:szCs w:val="18"/>
              </w:rPr>
              <w:tab/>
            </w:r>
            <w:r w:rsidR="008A63FB">
              <w:rPr>
                <w:sz w:val="18"/>
                <w:szCs w:val="18"/>
              </w:rPr>
              <w:tab/>
            </w:r>
            <w:r w:rsidR="00B0525F">
              <w:rPr>
                <w:sz w:val="18"/>
                <w:szCs w:val="18"/>
              </w:rPr>
              <w:tab/>
            </w:r>
            <w:r w:rsidR="00B0525F">
              <w:rPr>
                <w:sz w:val="18"/>
                <w:szCs w:val="18"/>
              </w:rPr>
              <w:tab/>
            </w:r>
            <w:r w:rsidR="0092404D">
              <w:rPr>
                <w:sz w:val="18"/>
                <w:szCs w:val="18"/>
              </w:rPr>
              <w:t xml:space="preserve">EDURACT Number: </w:t>
            </w:r>
            <w:r w:rsidR="0092404D">
              <w:rPr>
                <w:sz w:val="18"/>
                <w:szCs w:val="18"/>
              </w:rPr>
              <w:tab/>
            </w:r>
            <w:r w:rsidR="0092404D">
              <w:rPr>
                <w:sz w:val="18"/>
                <w:szCs w:val="18"/>
              </w:rPr>
              <w:tab/>
            </w:r>
            <w:r w:rsidR="00EF6557" w:rsidRPr="00EF6557">
              <w:rPr>
                <w:sz w:val="18"/>
                <w:szCs w:val="18"/>
                <w:u w:val="single"/>
              </w:rPr>
              <w:t>2017-000694-37</w:t>
            </w:r>
          </w:p>
          <w:p w:rsidR="007C7DB3" w:rsidRPr="0092404D" w:rsidRDefault="0092404D" w:rsidP="0092404D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bookmarkStart w:id="0" w:name="_GoBack"/>
            <w:bookmarkEnd w:id="0"/>
          </w:p>
          <w:p w:rsidR="0092404D" w:rsidRPr="00825A72" w:rsidRDefault="0092404D" w:rsidP="0092404D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To: </w:t>
            </w:r>
            <w:r w:rsidR="00533632" w:rsidRPr="00533632">
              <w:rPr>
                <w:b/>
                <w:sz w:val="18"/>
                <w:szCs w:val="18"/>
                <w:u w:val="single"/>
              </w:rPr>
              <w:t>Kirby Institute</w:t>
            </w:r>
            <w:r w:rsidR="00533632">
              <w:rPr>
                <w:sz w:val="18"/>
                <w:szCs w:val="18"/>
                <w:u w:val="single"/>
              </w:rPr>
              <w:t>, VHCRP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Fax No: </w:t>
            </w:r>
            <w:r w:rsidRPr="0092404D">
              <w:rPr>
                <w:sz w:val="18"/>
                <w:szCs w:val="18"/>
                <w:u w:val="single"/>
              </w:rPr>
              <w:tab/>
              <w:t>+61 2 9385 9214</w:t>
            </w:r>
            <w:r>
              <w:rPr>
                <w:sz w:val="18"/>
                <w:szCs w:val="18"/>
                <w:u w:val="single"/>
              </w:rPr>
              <w:t>_____</w:t>
            </w:r>
            <w:r w:rsidR="00533632">
              <w:rPr>
                <w:sz w:val="18"/>
                <w:szCs w:val="18"/>
              </w:rPr>
              <w:tab/>
              <w:t xml:space="preserve">               </w:t>
            </w:r>
            <w:r w:rsidR="00825A72" w:rsidRPr="009658AF">
              <w:rPr>
                <w:sz w:val="18"/>
                <w:szCs w:val="18"/>
              </w:rPr>
              <w:t xml:space="preserve">Email: </w:t>
            </w:r>
            <w:hyperlink r:id="rId8" w:history="1">
              <w:r w:rsidR="00825A72" w:rsidRPr="00533632">
                <w:rPr>
                  <w:rStyle w:val="Hyperlink"/>
                  <w:sz w:val="18"/>
                  <w:szCs w:val="18"/>
                </w:rPr>
                <w:t>smartc@kirby.unsw.edu.au</w:t>
              </w:r>
            </w:hyperlink>
          </w:p>
          <w:p w:rsidR="00825A72" w:rsidRPr="003C579C" w:rsidRDefault="00825A72" w:rsidP="00EF6557">
            <w:pPr>
              <w:tabs>
                <w:tab w:val="left" w:pos="6090"/>
                <w:tab w:val="left" w:pos="6373"/>
              </w:tabs>
              <w:spacing w:line="480" w:lineRule="auto"/>
              <w:rPr>
                <w:sz w:val="18"/>
                <w:szCs w:val="18"/>
              </w:rPr>
            </w:pPr>
            <w:r w:rsidRPr="009658AF">
              <w:rPr>
                <w:sz w:val="18"/>
                <w:szCs w:val="18"/>
              </w:rPr>
              <w:t xml:space="preserve">To: </w:t>
            </w:r>
            <w:r w:rsidRPr="00533632">
              <w:rPr>
                <w:b/>
                <w:sz w:val="18"/>
                <w:szCs w:val="18"/>
                <w:u w:val="single"/>
              </w:rPr>
              <w:t>AbbVie</w:t>
            </w:r>
            <w:r w:rsidR="00EF6557">
              <w:rPr>
                <w:sz w:val="18"/>
                <w:szCs w:val="18"/>
              </w:rPr>
              <w:tab/>
            </w:r>
            <w:r w:rsidR="00EF6557">
              <w:rPr>
                <w:sz w:val="18"/>
                <w:szCs w:val="18"/>
              </w:rPr>
              <w:tab/>
            </w:r>
            <w:r w:rsidRPr="003C579C">
              <w:rPr>
                <w:sz w:val="18"/>
                <w:szCs w:val="18"/>
                <w:lang w:val="en-US"/>
              </w:rPr>
              <w:t xml:space="preserve">Email: </w:t>
            </w:r>
            <w:hyperlink r:id="rId9" w:history="1">
              <w:r w:rsidRPr="00533632">
                <w:rPr>
                  <w:rStyle w:val="Hyperlink"/>
                  <w:sz w:val="18"/>
                </w:rPr>
                <w:t>PPDINDPharmacovigilance@abbvie.com</w:t>
              </w:r>
            </w:hyperlink>
          </w:p>
          <w:p w:rsidR="007C7DB3" w:rsidRDefault="007C7DB3" w:rsidP="0092404D">
            <w:pPr>
              <w:spacing w:line="480" w:lineRule="auto"/>
              <w:rPr>
                <w:sz w:val="18"/>
                <w:szCs w:val="18"/>
              </w:rPr>
            </w:pPr>
            <w:r w:rsidRPr="0092404D">
              <w:rPr>
                <w:sz w:val="18"/>
                <w:szCs w:val="18"/>
              </w:rPr>
              <w:t>Pages:</w:t>
            </w:r>
            <w:r w:rsidR="00563F44">
              <w:rPr>
                <w:sz w:val="18"/>
                <w:szCs w:val="18"/>
              </w:rPr>
              <w:t xml:space="preserve"> </w:t>
            </w:r>
            <w:r w:rsidR="003B38AE">
              <w:rPr>
                <w:sz w:val="18"/>
                <w:szCs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" w:name="Text12"/>
            <w:r w:rsidR="003B38AE">
              <w:rPr>
                <w:sz w:val="18"/>
                <w:szCs w:val="18"/>
                <w:u w:val="single"/>
              </w:rPr>
              <w:instrText xml:space="preserve"> FORMTEXT </w:instrText>
            </w:r>
            <w:r w:rsidR="003B38AE">
              <w:rPr>
                <w:sz w:val="18"/>
                <w:szCs w:val="18"/>
                <w:u w:val="single"/>
              </w:rPr>
            </w:r>
            <w:r w:rsidR="003B38AE">
              <w:rPr>
                <w:sz w:val="18"/>
                <w:szCs w:val="18"/>
                <w:u w:val="single"/>
              </w:rPr>
              <w:fldChar w:fldCharType="separate"/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sz w:val="18"/>
                <w:szCs w:val="18"/>
                <w:u w:val="single"/>
              </w:rPr>
              <w:fldChar w:fldCharType="end"/>
            </w:r>
            <w:bookmarkEnd w:id="1"/>
            <w:r w:rsidRPr="0092404D">
              <w:rPr>
                <w:sz w:val="18"/>
                <w:szCs w:val="18"/>
              </w:rPr>
              <w:tab/>
            </w:r>
            <w:r w:rsidR="00563F44">
              <w:rPr>
                <w:sz w:val="18"/>
                <w:szCs w:val="18"/>
              </w:rPr>
              <w:tab/>
            </w:r>
            <w:r w:rsidR="00563F44">
              <w:rPr>
                <w:sz w:val="18"/>
                <w:szCs w:val="18"/>
              </w:rPr>
              <w:tab/>
            </w:r>
            <w:r w:rsidR="00B0525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="00B0525F">
              <w:rPr>
                <w:sz w:val="18"/>
                <w:szCs w:val="18"/>
              </w:rPr>
              <w:instrText xml:space="preserve"> FORMCHECKBOX </w:instrText>
            </w:r>
            <w:r w:rsidR="00494477">
              <w:rPr>
                <w:sz w:val="18"/>
                <w:szCs w:val="18"/>
              </w:rPr>
            </w:r>
            <w:r w:rsidR="00494477">
              <w:rPr>
                <w:sz w:val="18"/>
                <w:szCs w:val="18"/>
              </w:rPr>
              <w:fldChar w:fldCharType="separate"/>
            </w:r>
            <w:r w:rsidR="00B0525F">
              <w:rPr>
                <w:sz w:val="18"/>
                <w:szCs w:val="18"/>
              </w:rPr>
              <w:fldChar w:fldCharType="end"/>
            </w:r>
            <w:bookmarkEnd w:id="2"/>
            <w:r w:rsidRPr="0092404D">
              <w:rPr>
                <w:sz w:val="18"/>
                <w:szCs w:val="18"/>
              </w:rPr>
              <w:t xml:space="preserve">   Initial Report</w:t>
            </w:r>
            <w:r w:rsidRPr="0092404D">
              <w:rPr>
                <w:sz w:val="18"/>
                <w:szCs w:val="18"/>
              </w:rPr>
              <w:tab/>
            </w:r>
            <w:r w:rsidR="00B0525F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="00B0525F">
              <w:rPr>
                <w:sz w:val="18"/>
                <w:szCs w:val="18"/>
              </w:rPr>
              <w:instrText xml:space="preserve"> FORMCHECKBOX </w:instrText>
            </w:r>
            <w:r w:rsidR="00494477">
              <w:rPr>
                <w:sz w:val="18"/>
                <w:szCs w:val="18"/>
              </w:rPr>
            </w:r>
            <w:r w:rsidR="00494477">
              <w:rPr>
                <w:sz w:val="18"/>
                <w:szCs w:val="18"/>
              </w:rPr>
              <w:fldChar w:fldCharType="separate"/>
            </w:r>
            <w:r w:rsidR="00B0525F">
              <w:rPr>
                <w:sz w:val="18"/>
                <w:szCs w:val="18"/>
              </w:rPr>
              <w:fldChar w:fldCharType="end"/>
            </w:r>
            <w:bookmarkEnd w:id="3"/>
            <w:r w:rsidRPr="0092404D">
              <w:rPr>
                <w:sz w:val="18"/>
                <w:szCs w:val="18"/>
              </w:rPr>
              <w:t xml:space="preserve">    Follow-up report</w:t>
            </w:r>
            <w:r w:rsidRPr="0092404D">
              <w:rPr>
                <w:sz w:val="18"/>
                <w:szCs w:val="18"/>
              </w:rPr>
              <w:tab/>
              <w:t>Date of report:</w:t>
            </w:r>
            <w:sdt>
              <w:sdtPr>
                <w:rPr>
                  <w:sz w:val="18"/>
                  <w:szCs w:val="18"/>
                </w:rPr>
                <w:id w:val="-1393732916"/>
                <w:placeholder>
                  <w:docPart w:val="F5353FBDB4AF4CBE8FBFE02BA9A43E7F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23A40" w:rsidRPr="004C2301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92404D" w:rsidRDefault="00DB0294" w:rsidP="0092404D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Principal Investigator’s Name: </w:t>
            </w:r>
            <w:r w:rsidR="00563F44">
              <w:rPr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bookmarkStart w:id="4" w:name="Text4"/>
            <w:r w:rsidR="00563F44">
              <w:rPr>
                <w:sz w:val="18"/>
                <w:szCs w:val="18"/>
                <w:u w:val="single"/>
              </w:rPr>
              <w:instrText xml:space="preserve"> FORMTEXT </w:instrText>
            </w:r>
            <w:r w:rsidR="00563F44">
              <w:rPr>
                <w:sz w:val="18"/>
                <w:szCs w:val="18"/>
                <w:u w:val="single"/>
              </w:rPr>
            </w:r>
            <w:r w:rsidR="00563F44">
              <w:rPr>
                <w:sz w:val="18"/>
                <w:szCs w:val="18"/>
                <w:u w:val="single"/>
              </w:rPr>
              <w:fldChar w:fldCharType="separate"/>
            </w:r>
            <w:r w:rsidR="00457719">
              <w:rPr>
                <w:sz w:val="18"/>
                <w:szCs w:val="18"/>
                <w:u w:val="single"/>
              </w:rPr>
              <w:t> </w:t>
            </w:r>
            <w:r w:rsidR="00457719">
              <w:rPr>
                <w:sz w:val="18"/>
                <w:szCs w:val="18"/>
                <w:u w:val="single"/>
              </w:rPr>
              <w:t> </w:t>
            </w:r>
            <w:r w:rsidR="00457719">
              <w:rPr>
                <w:sz w:val="18"/>
                <w:szCs w:val="18"/>
                <w:u w:val="single"/>
              </w:rPr>
              <w:t> </w:t>
            </w:r>
            <w:r w:rsidR="00457719">
              <w:rPr>
                <w:sz w:val="18"/>
                <w:szCs w:val="18"/>
                <w:u w:val="single"/>
              </w:rPr>
              <w:t> </w:t>
            </w:r>
            <w:r w:rsidR="00457719">
              <w:rPr>
                <w:sz w:val="18"/>
                <w:szCs w:val="18"/>
                <w:u w:val="single"/>
              </w:rPr>
              <w:t> </w:t>
            </w:r>
            <w:r w:rsidR="00563F44">
              <w:rPr>
                <w:sz w:val="18"/>
                <w:szCs w:val="18"/>
                <w:u w:val="single"/>
              </w:rPr>
              <w:fldChar w:fldCharType="end"/>
            </w:r>
            <w:bookmarkEnd w:id="4"/>
            <w:r>
              <w:rPr>
                <w:sz w:val="18"/>
                <w:szCs w:val="18"/>
              </w:rPr>
              <w:tab/>
            </w:r>
            <w:r w:rsidR="00B0525F">
              <w:rPr>
                <w:sz w:val="18"/>
                <w:szCs w:val="18"/>
              </w:rPr>
              <w:tab/>
            </w:r>
            <w:r w:rsidR="00B0525F">
              <w:rPr>
                <w:sz w:val="18"/>
                <w:szCs w:val="18"/>
              </w:rPr>
              <w:tab/>
            </w:r>
            <w:r w:rsidR="00B0525F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Reported By: </w:t>
            </w:r>
            <w:r w:rsidR="003B38AE">
              <w:rPr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5"/>
            <w:r w:rsidR="003B38AE">
              <w:rPr>
                <w:sz w:val="18"/>
                <w:szCs w:val="18"/>
                <w:u w:val="single"/>
              </w:rPr>
              <w:instrText xml:space="preserve"> FORMTEXT </w:instrText>
            </w:r>
            <w:r w:rsidR="003B38AE">
              <w:rPr>
                <w:sz w:val="18"/>
                <w:szCs w:val="18"/>
                <w:u w:val="single"/>
              </w:rPr>
            </w:r>
            <w:r w:rsidR="003B38AE">
              <w:rPr>
                <w:sz w:val="18"/>
                <w:szCs w:val="18"/>
                <w:u w:val="single"/>
              </w:rPr>
              <w:fldChar w:fldCharType="separate"/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sz w:val="18"/>
                <w:szCs w:val="18"/>
                <w:u w:val="single"/>
              </w:rPr>
              <w:fldChar w:fldCharType="end"/>
            </w:r>
            <w:bookmarkEnd w:id="5"/>
          </w:p>
          <w:p w:rsidR="00DB0294" w:rsidRDefault="00DB0294" w:rsidP="0092404D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Site Phone Number: </w:t>
            </w:r>
            <w:r w:rsidR="003B38AE">
              <w:rPr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bookmarkStart w:id="6" w:name="Text6"/>
            <w:r w:rsidR="003B38AE">
              <w:rPr>
                <w:sz w:val="18"/>
                <w:szCs w:val="18"/>
                <w:u w:val="single"/>
              </w:rPr>
              <w:instrText xml:space="preserve"> FORMTEXT </w:instrText>
            </w:r>
            <w:r w:rsidR="003B38AE">
              <w:rPr>
                <w:sz w:val="18"/>
                <w:szCs w:val="18"/>
                <w:u w:val="single"/>
              </w:rPr>
            </w:r>
            <w:r w:rsidR="003B38AE">
              <w:rPr>
                <w:sz w:val="18"/>
                <w:szCs w:val="18"/>
                <w:u w:val="single"/>
              </w:rPr>
              <w:fldChar w:fldCharType="separate"/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sz w:val="18"/>
                <w:szCs w:val="18"/>
                <w:u w:val="single"/>
              </w:rPr>
              <w:fldChar w:fldCharType="end"/>
            </w:r>
            <w:bookmarkEnd w:id="6"/>
            <w:r>
              <w:rPr>
                <w:sz w:val="18"/>
                <w:szCs w:val="18"/>
              </w:rPr>
              <w:tab/>
            </w:r>
            <w:r w:rsidR="00B0525F">
              <w:rPr>
                <w:sz w:val="18"/>
                <w:szCs w:val="18"/>
              </w:rPr>
              <w:tab/>
            </w:r>
            <w:r w:rsidR="00B0525F">
              <w:rPr>
                <w:sz w:val="18"/>
                <w:szCs w:val="18"/>
              </w:rPr>
              <w:tab/>
            </w:r>
            <w:r w:rsidR="00B0525F">
              <w:rPr>
                <w:sz w:val="18"/>
                <w:szCs w:val="18"/>
              </w:rPr>
              <w:tab/>
            </w:r>
            <w:r w:rsidR="00B0525F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Site Fax No: </w:t>
            </w:r>
            <w:r w:rsidR="003B38AE">
              <w:rPr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bookmarkStart w:id="7" w:name="Text7"/>
            <w:r w:rsidR="003B38AE">
              <w:rPr>
                <w:sz w:val="18"/>
                <w:szCs w:val="18"/>
                <w:u w:val="single"/>
              </w:rPr>
              <w:instrText xml:space="preserve"> FORMTEXT </w:instrText>
            </w:r>
            <w:r w:rsidR="003B38AE">
              <w:rPr>
                <w:sz w:val="18"/>
                <w:szCs w:val="18"/>
                <w:u w:val="single"/>
              </w:rPr>
            </w:r>
            <w:r w:rsidR="003B38AE">
              <w:rPr>
                <w:sz w:val="18"/>
                <w:szCs w:val="18"/>
                <w:u w:val="single"/>
              </w:rPr>
              <w:fldChar w:fldCharType="separate"/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sz w:val="18"/>
                <w:szCs w:val="18"/>
                <w:u w:val="single"/>
              </w:rPr>
              <w:fldChar w:fldCharType="end"/>
            </w:r>
            <w:bookmarkEnd w:id="7"/>
          </w:p>
          <w:p w:rsidR="0092404D" w:rsidRPr="0092404D" w:rsidRDefault="0092404D" w:rsidP="0092404D">
            <w:pPr>
              <w:rPr>
                <w:sz w:val="18"/>
                <w:szCs w:val="18"/>
              </w:rPr>
            </w:pPr>
          </w:p>
        </w:tc>
      </w:tr>
    </w:tbl>
    <w:p w:rsidR="007C7DB3" w:rsidRDefault="007C7DB3" w:rsidP="00563F44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10109"/>
      </w:tblGrid>
      <w:tr w:rsidR="0092404D" w:rsidTr="003C7FDF">
        <w:trPr>
          <w:cantSplit/>
          <w:trHeight w:val="1134"/>
        </w:trPr>
        <w:tc>
          <w:tcPr>
            <w:tcW w:w="534" w:type="dxa"/>
            <w:textDirection w:val="btLr"/>
          </w:tcPr>
          <w:p w:rsidR="0092404D" w:rsidRPr="003C7FDF" w:rsidRDefault="00DB0294" w:rsidP="003E1FB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18"/>
              </w:rPr>
              <w:t>PATIENT</w:t>
            </w:r>
          </w:p>
        </w:tc>
        <w:tc>
          <w:tcPr>
            <w:tcW w:w="10148" w:type="dxa"/>
          </w:tcPr>
          <w:p w:rsidR="003C7FDF" w:rsidRDefault="003C7FDF">
            <w:pPr>
              <w:rPr>
                <w:sz w:val="18"/>
                <w:szCs w:val="18"/>
              </w:rPr>
            </w:pPr>
          </w:p>
          <w:p w:rsidR="003C7FDF" w:rsidRDefault="0092404D" w:rsidP="00DB0294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 ID Number:</w:t>
            </w:r>
            <w:r w:rsidR="003C7FDF">
              <w:rPr>
                <w:sz w:val="18"/>
                <w:szCs w:val="18"/>
              </w:rPr>
              <w:tab/>
            </w:r>
            <w:r w:rsidR="00457719">
              <w:rPr>
                <w:sz w:val="18"/>
                <w:szCs w:val="18"/>
              </w:rPr>
              <w:t>1701-</w:t>
            </w:r>
            <w:r w:rsidR="003B38AE">
              <w:rPr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8" w:name="Text8"/>
            <w:r w:rsidR="003B38AE">
              <w:rPr>
                <w:sz w:val="18"/>
                <w:szCs w:val="18"/>
                <w:u w:val="single"/>
              </w:rPr>
              <w:instrText xml:space="preserve"> FORMTEXT </w:instrText>
            </w:r>
            <w:r w:rsidR="003B38AE">
              <w:rPr>
                <w:sz w:val="18"/>
                <w:szCs w:val="18"/>
                <w:u w:val="single"/>
              </w:rPr>
            </w:r>
            <w:r w:rsidR="003B38AE">
              <w:rPr>
                <w:sz w:val="18"/>
                <w:szCs w:val="18"/>
                <w:u w:val="single"/>
              </w:rPr>
              <w:fldChar w:fldCharType="separate"/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sz w:val="18"/>
                <w:szCs w:val="18"/>
                <w:u w:val="single"/>
              </w:rPr>
              <w:fldChar w:fldCharType="end"/>
            </w:r>
            <w:bookmarkEnd w:id="8"/>
            <w:r w:rsidR="003B38AE">
              <w:rPr>
                <w:sz w:val="18"/>
                <w:szCs w:val="18"/>
                <w:u w:val="single"/>
              </w:rPr>
              <w:t>-</w:t>
            </w:r>
            <w:r w:rsidR="003B38AE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3B38AE">
              <w:rPr>
                <w:sz w:val="18"/>
                <w:szCs w:val="18"/>
                <w:u w:val="single"/>
              </w:rPr>
              <w:instrText xml:space="preserve"> FORMTEXT </w:instrText>
            </w:r>
            <w:r w:rsidR="003B38AE">
              <w:rPr>
                <w:sz w:val="18"/>
                <w:szCs w:val="18"/>
                <w:u w:val="single"/>
              </w:rPr>
            </w:r>
            <w:r w:rsidR="003B38AE">
              <w:rPr>
                <w:sz w:val="18"/>
                <w:szCs w:val="18"/>
                <w:u w:val="single"/>
              </w:rPr>
              <w:fldChar w:fldCharType="separate"/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sz w:val="18"/>
                <w:szCs w:val="18"/>
                <w:u w:val="single"/>
              </w:rPr>
              <w:fldChar w:fldCharType="end"/>
            </w:r>
            <w:r w:rsidR="003C7FDF">
              <w:rPr>
                <w:sz w:val="18"/>
                <w:szCs w:val="18"/>
              </w:rPr>
              <w:tab/>
              <w:t xml:space="preserve">Subject date of birth: </w:t>
            </w:r>
            <w:r w:rsidR="00DB0294">
              <w:rPr>
                <w:sz w:val="18"/>
                <w:szCs w:val="18"/>
              </w:rPr>
              <w:t xml:space="preserve"> </w:t>
            </w:r>
            <w:r w:rsidR="00DB0294" w:rsidRPr="0092404D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022617040"/>
                <w:placeholder>
                  <w:docPart w:val="34609A7F51A54F1C938BEFF4AF147BBA"/>
                </w:placeholder>
                <w:showingPlcHdr/>
                <w:date w:fullDate="2014-07-10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23A40" w:rsidRPr="004C2301">
                  <w:rPr>
                    <w:rStyle w:val="PlaceholderText"/>
                  </w:rPr>
                  <w:t>Click here to enter a date.</w:t>
                </w:r>
              </w:sdtContent>
            </w:sdt>
            <w:r w:rsidR="00533632">
              <w:rPr>
                <w:sz w:val="18"/>
                <w:szCs w:val="18"/>
              </w:rPr>
              <w:t xml:space="preserve">          Initials: </w:t>
            </w:r>
            <w:r w:rsidR="003B38AE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3B38AE">
              <w:rPr>
                <w:sz w:val="18"/>
                <w:szCs w:val="18"/>
                <w:u w:val="single"/>
              </w:rPr>
              <w:instrText xml:space="preserve"> FORMTEXT </w:instrText>
            </w:r>
            <w:r w:rsidR="003B38AE">
              <w:rPr>
                <w:sz w:val="18"/>
                <w:szCs w:val="18"/>
                <w:u w:val="single"/>
              </w:rPr>
            </w:r>
            <w:r w:rsidR="003B38AE">
              <w:rPr>
                <w:sz w:val="18"/>
                <w:szCs w:val="18"/>
                <w:u w:val="single"/>
              </w:rPr>
              <w:fldChar w:fldCharType="separate"/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sz w:val="18"/>
                <w:szCs w:val="18"/>
                <w:u w:val="single"/>
              </w:rPr>
              <w:fldChar w:fldCharType="end"/>
            </w:r>
            <w:r w:rsidR="00533632">
              <w:rPr>
                <w:sz w:val="18"/>
                <w:szCs w:val="18"/>
              </w:rPr>
              <w:t xml:space="preserve"> -</w:t>
            </w:r>
            <w:r w:rsidR="003B38AE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3B38AE">
              <w:rPr>
                <w:sz w:val="18"/>
                <w:szCs w:val="18"/>
                <w:u w:val="single"/>
              </w:rPr>
              <w:instrText xml:space="preserve"> FORMTEXT </w:instrText>
            </w:r>
            <w:r w:rsidR="003B38AE">
              <w:rPr>
                <w:sz w:val="18"/>
                <w:szCs w:val="18"/>
                <w:u w:val="single"/>
              </w:rPr>
            </w:r>
            <w:r w:rsidR="003B38AE">
              <w:rPr>
                <w:sz w:val="18"/>
                <w:szCs w:val="18"/>
                <w:u w:val="single"/>
              </w:rPr>
              <w:fldChar w:fldCharType="separate"/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sz w:val="18"/>
                <w:szCs w:val="18"/>
                <w:u w:val="single"/>
              </w:rPr>
              <w:fldChar w:fldCharType="end"/>
            </w:r>
          </w:p>
          <w:p w:rsidR="003C7FDF" w:rsidRDefault="00DB0294" w:rsidP="00DB0294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site became aware of the SAE: </w:t>
            </w:r>
            <w:sdt>
              <w:sdtPr>
                <w:rPr>
                  <w:sz w:val="18"/>
                  <w:szCs w:val="18"/>
                </w:rPr>
                <w:id w:val="-1162157782"/>
                <w:placeholder>
                  <w:docPart w:val="B80626ED9FF946ADBB1E7EC7827F4D37"/>
                </w:placeholder>
                <w:showingPlcHdr/>
                <w:date w:fullDate="2014-07-18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BC7495" w:rsidRPr="004C2301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D02701" w:rsidRDefault="00DB0294" w:rsidP="00845B60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Patient Gender:  </w:t>
            </w:r>
            <w:r w:rsidR="00D02701">
              <w:rPr>
                <w:sz w:val="18"/>
                <w:szCs w:val="18"/>
              </w:rPr>
              <w:tab/>
            </w:r>
            <w:r w:rsidR="00873F6D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3"/>
            <w:r w:rsidR="00873F6D">
              <w:rPr>
                <w:sz w:val="18"/>
                <w:szCs w:val="18"/>
              </w:rPr>
              <w:instrText xml:space="preserve"> FORMCHECKBOX </w:instrText>
            </w:r>
            <w:r w:rsidR="00494477">
              <w:rPr>
                <w:sz w:val="18"/>
                <w:szCs w:val="18"/>
              </w:rPr>
            </w:r>
            <w:r w:rsidR="00494477">
              <w:rPr>
                <w:sz w:val="18"/>
                <w:szCs w:val="18"/>
              </w:rPr>
              <w:fldChar w:fldCharType="separate"/>
            </w:r>
            <w:r w:rsidR="00873F6D">
              <w:rPr>
                <w:sz w:val="18"/>
                <w:szCs w:val="18"/>
              </w:rPr>
              <w:fldChar w:fldCharType="end"/>
            </w:r>
            <w:bookmarkEnd w:id="9"/>
            <w:r w:rsidR="00D02701">
              <w:rPr>
                <w:sz w:val="18"/>
                <w:szCs w:val="18"/>
              </w:rPr>
              <w:t xml:space="preserve">    Male</w:t>
            </w:r>
            <w:r w:rsidR="00D02701">
              <w:rPr>
                <w:sz w:val="18"/>
                <w:szCs w:val="18"/>
              </w:rPr>
              <w:tab/>
            </w:r>
            <w:r w:rsidR="00845B60">
              <w:rPr>
                <w:sz w:val="18"/>
                <w:szCs w:val="18"/>
              </w:rPr>
              <w:tab/>
              <w:t xml:space="preserve">Height: </w:t>
            </w:r>
            <w:r w:rsidR="00BC7495">
              <w:rPr>
                <w:sz w:val="18"/>
                <w:szCs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bookmarkStart w:id="10" w:name="Text9"/>
            <w:r w:rsidR="00BC7495">
              <w:rPr>
                <w:sz w:val="18"/>
                <w:szCs w:val="18"/>
                <w:u w:val="single"/>
              </w:rPr>
              <w:instrText xml:space="preserve"> FORMTEXT </w:instrText>
            </w:r>
            <w:r w:rsidR="00BC7495">
              <w:rPr>
                <w:sz w:val="18"/>
                <w:szCs w:val="18"/>
                <w:u w:val="single"/>
              </w:rPr>
            </w:r>
            <w:r w:rsidR="00BC7495">
              <w:rPr>
                <w:sz w:val="18"/>
                <w:szCs w:val="18"/>
                <w:u w:val="single"/>
              </w:rPr>
              <w:fldChar w:fldCharType="separate"/>
            </w:r>
            <w:r w:rsidR="00BC7495">
              <w:rPr>
                <w:noProof/>
                <w:sz w:val="18"/>
                <w:szCs w:val="18"/>
                <w:u w:val="single"/>
              </w:rPr>
              <w:t> </w:t>
            </w:r>
            <w:r w:rsidR="00BC7495">
              <w:rPr>
                <w:noProof/>
                <w:sz w:val="18"/>
                <w:szCs w:val="18"/>
                <w:u w:val="single"/>
              </w:rPr>
              <w:t> </w:t>
            </w:r>
            <w:r w:rsidR="00BC7495">
              <w:rPr>
                <w:noProof/>
                <w:sz w:val="18"/>
                <w:szCs w:val="18"/>
                <w:u w:val="single"/>
              </w:rPr>
              <w:t> </w:t>
            </w:r>
            <w:r w:rsidR="00BC7495">
              <w:rPr>
                <w:noProof/>
                <w:sz w:val="18"/>
                <w:szCs w:val="18"/>
                <w:u w:val="single"/>
              </w:rPr>
              <w:t> </w:t>
            </w:r>
            <w:r w:rsidR="00BC7495">
              <w:rPr>
                <w:noProof/>
                <w:sz w:val="18"/>
                <w:szCs w:val="18"/>
                <w:u w:val="single"/>
              </w:rPr>
              <w:t> </w:t>
            </w:r>
            <w:r w:rsidR="00BC7495">
              <w:rPr>
                <w:sz w:val="18"/>
                <w:szCs w:val="18"/>
                <w:u w:val="single"/>
              </w:rPr>
              <w:fldChar w:fldCharType="end"/>
            </w:r>
            <w:bookmarkEnd w:id="10"/>
            <w:r w:rsidR="00845B60">
              <w:rPr>
                <w:sz w:val="18"/>
                <w:szCs w:val="18"/>
              </w:rPr>
              <w:t xml:space="preserve"> (cms)  </w:t>
            </w:r>
            <w:r w:rsidR="00845B60">
              <w:rPr>
                <w:sz w:val="18"/>
                <w:szCs w:val="18"/>
              </w:rPr>
              <w:tab/>
              <w:t xml:space="preserve">Weight: </w:t>
            </w:r>
            <w:r w:rsidR="00BC7495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 w:rsidR="00BC7495">
              <w:rPr>
                <w:sz w:val="18"/>
                <w:szCs w:val="18"/>
                <w:u w:val="single"/>
              </w:rPr>
              <w:instrText xml:space="preserve"> FORMTEXT </w:instrText>
            </w:r>
            <w:r w:rsidR="00BC7495">
              <w:rPr>
                <w:sz w:val="18"/>
                <w:szCs w:val="18"/>
                <w:u w:val="single"/>
              </w:rPr>
            </w:r>
            <w:r w:rsidR="00BC7495">
              <w:rPr>
                <w:sz w:val="18"/>
                <w:szCs w:val="18"/>
                <w:u w:val="single"/>
              </w:rPr>
              <w:fldChar w:fldCharType="separate"/>
            </w:r>
            <w:r w:rsidR="00BC7495">
              <w:rPr>
                <w:noProof/>
                <w:sz w:val="18"/>
                <w:szCs w:val="18"/>
                <w:u w:val="single"/>
              </w:rPr>
              <w:t> </w:t>
            </w:r>
            <w:r w:rsidR="00BC7495">
              <w:rPr>
                <w:noProof/>
                <w:sz w:val="18"/>
                <w:szCs w:val="18"/>
                <w:u w:val="single"/>
              </w:rPr>
              <w:t> </w:t>
            </w:r>
            <w:r w:rsidR="00BC7495">
              <w:rPr>
                <w:noProof/>
                <w:sz w:val="18"/>
                <w:szCs w:val="18"/>
                <w:u w:val="single"/>
              </w:rPr>
              <w:t> </w:t>
            </w:r>
            <w:r w:rsidR="00BC7495">
              <w:rPr>
                <w:noProof/>
                <w:sz w:val="18"/>
                <w:szCs w:val="18"/>
                <w:u w:val="single"/>
              </w:rPr>
              <w:t> </w:t>
            </w:r>
            <w:r w:rsidR="00BC7495">
              <w:rPr>
                <w:noProof/>
                <w:sz w:val="18"/>
                <w:szCs w:val="18"/>
                <w:u w:val="single"/>
              </w:rPr>
              <w:t> </w:t>
            </w:r>
            <w:r w:rsidR="00BC7495">
              <w:rPr>
                <w:sz w:val="18"/>
                <w:szCs w:val="18"/>
                <w:u w:val="single"/>
              </w:rPr>
              <w:fldChar w:fldCharType="end"/>
            </w:r>
            <w:r w:rsidR="00845B60">
              <w:rPr>
                <w:sz w:val="18"/>
                <w:szCs w:val="18"/>
              </w:rPr>
              <w:t xml:space="preserve"> (kgs)</w:t>
            </w:r>
            <w:r w:rsidR="0092404D">
              <w:rPr>
                <w:sz w:val="18"/>
                <w:szCs w:val="18"/>
              </w:rPr>
              <w:tab/>
            </w:r>
          </w:p>
          <w:p w:rsidR="00D02701" w:rsidRPr="00873F6D" w:rsidRDefault="00873F6D" w:rsidP="00873F6D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873F6D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873F6D">
              <w:rPr>
                <w:sz w:val="18"/>
                <w:szCs w:val="18"/>
              </w:rPr>
              <w:instrText xml:space="preserve"> FORMCHECKBOX </w:instrText>
            </w:r>
            <w:r w:rsidR="00494477">
              <w:rPr>
                <w:sz w:val="18"/>
                <w:szCs w:val="18"/>
              </w:rPr>
            </w:r>
            <w:r w:rsidR="00494477">
              <w:rPr>
                <w:sz w:val="18"/>
                <w:szCs w:val="18"/>
              </w:rPr>
              <w:fldChar w:fldCharType="separate"/>
            </w:r>
            <w:r w:rsidRPr="00873F6D">
              <w:rPr>
                <w:sz w:val="18"/>
                <w:szCs w:val="18"/>
              </w:rPr>
              <w:fldChar w:fldCharType="end"/>
            </w:r>
            <w:bookmarkEnd w:id="11"/>
            <w:r>
              <w:rPr>
                <w:sz w:val="18"/>
                <w:szCs w:val="18"/>
              </w:rPr>
              <w:t xml:space="preserve">    </w:t>
            </w:r>
            <w:r w:rsidR="00D02701" w:rsidRPr="00873F6D">
              <w:rPr>
                <w:sz w:val="18"/>
                <w:szCs w:val="18"/>
              </w:rPr>
              <w:t>Female</w:t>
            </w:r>
            <w:r w:rsidR="00D02701" w:rsidRPr="00873F6D">
              <w:rPr>
                <w:sz w:val="18"/>
                <w:szCs w:val="18"/>
              </w:rPr>
              <w:tab/>
            </w:r>
          </w:p>
          <w:p w:rsidR="00D02701" w:rsidRPr="00873F6D" w:rsidRDefault="00873F6D" w:rsidP="00873F6D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5"/>
            <w:r>
              <w:rPr>
                <w:sz w:val="18"/>
                <w:szCs w:val="18"/>
              </w:rPr>
              <w:instrText xml:space="preserve"> FORMCHECKBOX </w:instrText>
            </w:r>
            <w:r w:rsidR="00494477">
              <w:rPr>
                <w:sz w:val="18"/>
                <w:szCs w:val="18"/>
              </w:rPr>
            </w:r>
            <w:r w:rsidR="0049447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2"/>
            <w:r>
              <w:rPr>
                <w:sz w:val="18"/>
                <w:szCs w:val="18"/>
              </w:rPr>
              <w:t xml:space="preserve">    </w:t>
            </w:r>
            <w:r w:rsidR="00D02701" w:rsidRPr="00873F6D">
              <w:rPr>
                <w:sz w:val="18"/>
                <w:szCs w:val="18"/>
              </w:rPr>
              <w:t>Transgender</w:t>
            </w:r>
          </w:p>
          <w:p w:rsidR="0092404D" w:rsidRPr="00873F6D" w:rsidRDefault="00873F6D" w:rsidP="00873F6D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873F6D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Pr="00873F6D">
              <w:rPr>
                <w:sz w:val="18"/>
                <w:szCs w:val="18"/>
              </w:rPr>
              <w:instrText xml:space="preserve"> FORMCHECKBOX </w:instrText>
            </w:r>
            <w:r w:rsidR="00494477">
              <w:rPr>
                <w:sz w:val="18"/>
                <w:szCs w:val="18"/>
              </w:rPr>
            </w:r>
            <w:r w:rsidR="00494477">
              <w:rPr>
                <w:sz w:val="18"/>
                <w:szCs w:val="18"/>
              </w:rPr>
              <w:fldChar w:fldCharType="separate"/>
            </w:r>
            <w:r w:rsidRPr="00873F6D">
              <w:rPr>
                <w:sz w:val="18"/>
                <w:szCs w:val="18"/>
              </w:rPr>
              <w:fldChar w:fldCharType="end"/>
            </w:r>
            <w:bookmarkEnd w:id="13"/>
            <w:r>
              <w:rPr>
                <w:sz w:val="18"/>
                <w:szCs w:val="18"/>
              </w:rPr>
              <w:t xml:space="preserve">    </w:t>
            </w:r>
            <w:r w:rsidR="00D02701" w:rsidRPr="00873F6D">
              <w:rPr>
                <w:sz w:val="18"/>
                <w:szCs w:val="18"/>
              </w:rPr>
              <w:t>Unknown</w:t>
            </w:r>
            <w:r w:rsidR="0092404D" w:rsidRPr="00873F6D">
              <w:rPr>
                <w:sz w:val="18"/>
                <w:szCs w:val="18"/>
              </w:rPr>
              <w:tab/>
            </w:r>
            <w:r w:rsidR="0092404D" w:rsidRPr="00873F6D">
              <w:rPr>
                <w:sz w:val="18"/>
                <w:szCs w:val="18"/>
              </w:rPr>
              <w:tab/>
            </w:r>
            <w:r w:rsidR="0092404D" w:rsidRPr="00873F6D">
              <w:rPr>
                <w:sz w:val="18"/>
                <w:szCs w:val="18"/>
              </w:rPr>
              <w:tab/>
            </w:r>
          </w:p>
          <w:p w:rsidR="0092404D" w:rsidRDefault="0092404D">
            <w:pPr>
              <w:rPr>
                <w:sz w:val="18"/>
                <w:szCs w:val="18"/>
              </w:rPr>
            </w:pPr>
          </w:p>
        </w:tc>
      </w:tr>
    </w:tbl>
    <w:p w:rsidR="0092404D" w:rsidRDefault="0092404D" w:rsidP="00563F44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10109"/>
      </w:tblGrid>
      <w:tr w:rsidR="003E1FB7" w:rsidTr="00D02701">
        <w:trPr>
          <w:cantSplit/>
          <w:trHeight w:val="1134"/>
        </w:trPr>
        <w:tc>
          <w:tcPr>
            <w:tcW w:w="534" w:type="dxa"/>
            <w:textDirection w:val="btLr"/>
          </w:tcPr>
          <w:p w:rsidR="003E1FB7" w:rsidRDefault="003E1FB7" w:rsidP="003E1FB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E1FB7">
              <w:rPr>
                <w:b/>
                <w:sz w:val="28"/>
                <w:szCs w:val="18"/>
              </w:rPr>
              <w:t>INVESTIGATOR SIGN-OFF</w:t>
            </w:r>
          </w:p>
        </w:tc>
        <w:tc>
          <w:tcPr>
            <w:tcW w:w="10148" w:type="dxa"/>
          </w:tcPr>
          <w:p w:rsidR="00D02701" w:rsidRDefault="00D02701" w:rsidP="003E1FB7">
            <w:pPr>
              <w:spacing w:line="480" w:lineRule="auto"/>
              <w:rPr>
                <w:sz w:val="18"/>
                <w:szCs w:val="18"/>
              </w:rPr>
            </w:pPr>
          </w:p>
          <w:p w:rsidR="003E1FB7" w:rsidRDefault="003E1FB7" w:rsidP="003E1FB7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INVESTIGATOR SIGN-OFF:</w:t>
            </w:r>
          </w:p>
          <w:p w:rsidR="003E1FB7" w:rsidRDefault="003E1FB7" w:rsidP="003E1FB7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verify that the information contained in this SAE is accurate and compatible with the source documents.</w:t>
            </w:r>
          </w:p>
          <w:p w:rsidR="003E1FB7" w:rsidRDefault="003E1FB7" w:rsidP="003E1FB7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Investigator Name (Please print): </w:t>
            </w:r>
            <w:r w:rsidR="00D02701">
              <w:rPr>
                <w:sz w:val="18"/>
                <w:szCs w:val="18"/>
              </w:rPr>
              <w:tab/>
            </w:r>
            <w:r w:rsidR="003B38AE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="003B38AE">
              <w:rPr>
                <w:sz w:val="18"/>
                <w:szCs w:val="18"/>
                <w:u w:val="single"/>
              </w:rPr>
              <w:instrText xml:space="preserve"> FORMTEXT </w:instrText>
            </w:r>
            <w:r w:rsidR="003B38AE">
              <w:rPr>
                <w:sz w:val="18"/>
                <w:szCs w:val="18"/>
                <w:u w:val="single"/>
              </w:rPr>
            </w:r>
            <w:r w:rsidR="003B38AE">
              <w:rPr>
                <w:sz w:val="18"/>
                <w:szCs w:val="18"/>
                <w:u w:val="single"/>
              </w:rPr>
              <w:fldChar w:fldCharType="separate"/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sz w:val="18"/>
                <w:szCs w:val="18"/>
                <w:u w:val="single"/>
              </w:rPr>
              <w:fldChar w:fldCharType="end"/>
            </w:r>
          </w:p>
          <w:p w:rsidR="003E1FB7" w:rsidRDefault="003E1FB7" w:rsidP="003E1FB7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Investigator Signature:  </w:t>
            </w:r>
            <w:r w:rsidR="00D02701">
              <w:rPr>
                <w:sz w:val="18"/>
                <w:szCs w:val="18"/>
              </w:rPr>
              <w:tab/>
            </w:r>
            <w:r w:rsidR="00D02701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_________________________________</w:t>
            </w:r>
            <w:r w:rsidR="00D02701">
              <w:rPr>
                <w:sz w:val="18"/>
                <w:szCs w:val="18"/>
              </w:rPr>
              <w:t>________________________</w:t>
            </w:r>
          </w:p>
          <w:p w:rsidR="003E1FB7" w:rsidRDefault="003E68CB" w:rsidP="003E1FB7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  <w:r w:rsidR="003E1FB7" w:rsidRPr="003E68CB">
              <w:rPr>
                <w:sz w:val="18"/>
                <w:szCs w:val="18"/>
              </w:rPr>
              <w:t>:</w:t>
            </w:r>
            <w:r w:rsidR="003E1FB7">
              <w:rPr>
                <w:sz w:val="18"/>
                <w:szCs w:val="18"/>
              </w:rPr>
              <w:t xml:space="preserve"> </w:t>
            </w:r>
            <w:r w:rsidR="00D02701">
              <w:rPr>
                <w:sz w:val="18"/>
                <w:szCs w:val="18"/>
              </w:rPr>
              <w:tab/>
            </w:r>
            <w:r w:rsidR="00D02701">
              <w:rPr>
                <w:sz w:val="18"/>
                <w:szCs w:val="18"/>
              </w:rPr>
              <w:tab/>
            </w:r>
            <w:r w:rsidR="00D02701">
              <w:rPr>
                <w:sz w:val="18"/>
                <w:szCs w:val="18"/>
              </w:rPr>
              <w:tab/>
            </w:r>
            <w:r w:rsidR="00923A40">
              <w:rPr>
                <w:sz w:val="18"/>
                <w:szCs w:val="18"/>
              </w:rPr>
              <w:tab/>
              <w:t>_________________________</w:t>
            </w:r>
            <w:r w:rsidR="003E1FB7">
              <w:rPr>
                <w:sz w:val="18"/>
                <w:szCs w:val="18"/>
              </w:rPr>
              <w:t xml:space="preserve"> </w:t>
            </w:r>
          </w:p>
          <w:p w:rsidR="00533632" w:rsidRDefault="00533632" w:rsidP="003E1FB7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Reported to IRB/REC/EC/HREC:    </w:t>
            </w: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4477">
              <w:rPr>
                <w:sz w:val="18"/>
                <w:szCs w:val="18"/>
              </w:rPr>
            </w:r>
            <w:r w:rsidR="0049447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Yes  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4477">
              <w:rPr>
                <w:sz w:val="18"/>
                <w:szCs w:val="18"/>
              </w:rPr>
            </w:r>
            <w:r w:rsidR="0049447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</w:t>
            </w:r>
            <w:r w:rsidR="000B77B7">
              <w:rPr>
                <w:sz w:val="18"/>
                <w:szCs w:val="18"/>
              </w:rPr>
              <w:t>. I</w:t>
            </w:r>
            <w:r>
              <w:rPr>
                <w:sz w:val="18"/>
                <w:szCs w:val="18"/>
              </w:rPr>
              <w:t xml:space="preserve">f no, why? </w:t>
            </w:r>
            <w:r w:rsidR="003B38AE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3B38AE">
              <w:rPr>
                <w:sz w:val="18"/>
                <w:szCs w:val="18"/>
                <w:u w:val="single"/>
              </w:rPr>
              <w:instrText xml:space="preserve"> FORMTEXT </w:instrText>
            </w:r>
            <w:r w:rsidR="003B38AE">
              <w:rPr>
                <w:sz w:val="18"/>
                <w:szCs w:val="18"/>
                <w:u w:val="single"/>
              </w:rPr>
            </w:r>
            <w:r w:rsidR="003B38AE">
              <w:rPr>
                <w:sz w:val="18"/>
                <w:szCs w:val="18"/>
                <w:u w:val="single"/>
              </w:rPr>
              <w:fldChar w:fldCharType="separate"/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sz w:val="18"/>
                <w:szCs w:val="18"/>
                <w:u w:val="single"/>
              </w:rPr>
              <w:fldChar w:fldCharType="end"/>
            </w:r>
          </w:p>
          <w:p w:rsidR="003E1FB7" w:rsidRDefault="003E1FB7" w:rsidP="003E1FB7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Note: SAE form can be submitted without the investigator signature but must be signed and resubmitted once signature is complete.</w:t>
            </w:r>
          </w:p>
          <w:p w:rsidR="003E1FB7" w:rsidRDefault="003E1FB7">
            <w:pPr>
              <w:rPr>
                <w:sz w:val="18"/>
                <w:szCs w:val="18"/>
              </w:rPr>
            </w:pPr>
          </w:p>
        </w:tc>
      </w:tr>
    </w:tbl>
    <w:p w:rsidR="003E1FB7" w:rsidRDefault="003E1FB7" w:rsidP="00563F44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10109"/>
      </w:tblGrid>
      <w:tr w:rsidR="00923A40" w:rsidTr="00923A40">
        <w:trPr>
          <w:cantSplit/>
          <w:trHeight w:val="1134"/>
        </w:trPr>
        <w:tc>
          <w:tcPr>
            <w:tcW w:w="534" w:type="dxa"/>
            <w:textDirection w:val="btLr"/>
          </w:tcPr>
          <w:p w:rsidR="00923A40" w:rsidRDefault="00923A40" w:rsidP="00923A40">
            <w:pPr>
              <w:ind w:left="113" w:right="113"/>
              <w:rPr>
                <w:sz w:val="18"/>
                <w:szCs w:val="18"/>
              </w:rPr>
            </w:pPr>
            <w:r w:rsidRPr="00923A40">
              <w:rPr>
                <w:b/>
                <w:sz w:val="28"/>
                <w:szCs w:val="18"/>
              </w:rPr>
              <w:t>KIRBY</w:t>
            </w:r>
          </w:p>
        </w:tc>
        <w:tc>
          <w:tcPr>
            <w:tcW w:w="10148" w:type="dxa"/>
          </w:tcPr>
          <w:p w:rsidR="00923A40" w:rsidRDefault="00923A40" w:rsidP="00923A40">
            <w:pPr>
              <w:spacing w:line="480" w:lineRule="auto"/>
              <w:rPr>
                <w:sz w:val="18"/>
                <w:szCs w:val="18"/>
              </w:rPr>
            </w:pPr>
          </w:p>
          <w:p w:rsidR="00923A40" w:rsidRDefault="00923A40" w:rsidP="00923A40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Received date: ___________________________________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Received By: 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  <w:t>________________________________________</w:t>
            </w:r>
          </w:p>
          <w:p w:rsidR="00923A40" w:rsidRDefault="00923A40">
            <w:pPr>
              <w:rPr>
                <w:sz w:val="18"/>
                <w:szCs w:val="18"/>
              </w:rPr>
            </w:pPr>
          </w:p>
        </w:tc>
      </w:tr>
    </w:tbl>
    <w:p w:rsidR="00923A40" w:rsidRDefault="00923A40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10109"/>
      </w:tblGrid>
      <w:tr w:rsidR="00845B60" w:rsidTr="00845B60">
        <w:trPr>
          <w:cantSplit/>
          <w:trHeight w:val="1134"/>
        </w:trPr>
        <w:tc>
          <w:tcPr>
            <w:tcW w:w="534" w:type="dxa"/>
            <w:textDirection w:val="btLr"/>
          </w:tcPr>
          <w:p w:rsidR="00845B60" w:rsidRDefault="00845B60" w:rsidP="00845B60">
            <w:pPr>
              <w:ind w:left="113" w:right="113"/>
              <w:jc w:val="center"/>
              <w:rPr>
                <w:sz w:val="18"/>
                <w:szCs w:val="18"/>
              </w:rPr>
            </w:pPr>
            <w:r w:rsidRPr="00845B60">
              <w:rPr>
                <w:b/>
                <w:sz w:val="28"/>
                <w:szCs w:val="18"/>
              </w:rPr>
              <w:lastRenderedPageBreak/>
              <w:t>SAE INFORMATION</w:t>
            </w:r>
          </w:p>
        </w:tc>
        <w:tc>
          <w:tcPr>
            <w:tcW w:w="10148" w:type="dxa"/>
          </w:tcPr>
          <w:p w:rsidR="00845B60" w:rsidRDefault="00845B60">
            <w:pPr>
              <w:rPr>
                <w:sz w:val="18"/>
                <w:szCs w:val="18"/>
              </w:rPr>
            </w:pPr>
          </w:p>
          <w:p w:rsidR="003E1FB7" w:rsidRDefault="003E1FB7" w:rsidP="00845B60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SAE DETAILS:</w:t>
            </w:r>
          </w:p>
          <w:p w:rsidR="000B77B7" w:rsidRDefault="000B77B7" w:rsidP="00845B60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Event name: </w:t>
            </w:r>
            <w:r w:rsidR="003B38AE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3B38AE">
              <w:rPr>
                <w:sz w:val="18"/>
                <w:szCs w:val="18"/>
                <w:u w:val="single"/>
              </w:rPr>
              <w:instrText xml:space="preserve"> FORMTEXT </w:instrText>
            </w:r>
            <w:r w:rsidR="003B38AE">
              <w:rPr>
                <w:sz w:val="18"/>
                <w:szCs w:val="18"/>
                <w:u w:val="single"/>
              </w:rPr>
            </w:r>
            <w:r w:rsidR="003B38AE">
              <w:rPr>
                <w:sz w:val="18"/>
                <w:szCs w:val="18"/>
                <w:u w:val="single"/>
              </w:rPr>
              <w:fldChar w:fldCharType="separate"/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noProof/>
                <w:sz w:val="18"/>
                <w:szCs w:val="18"/>
                <w:u w:val="single"/>
              </w:rPr>
              <w:t> </w:t>
            </w:r>
            <w:r w:rsidR="003B38AE">
              <w:rPr>
                <w:sz w:val="18"/>
                <w:szCs w:val="18"/>
                <w:u w:val="single"/>
              </w:rPr>
              <w:fldChar w:fldCharType="end"/>
            </w:r>
          </w:p>
          <w:p w:rsidR="003E1FB7" w:rsidRDefault="003E68CB" w:rsidP="003E1FB7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 Onset Date</w:t>
            </w:r>
            <w:r w:rsidR="003E1FB7">
              <w:rPr>
                <w:sz w:val="18"/>
                <w:szCs w:val="18"/>
              </w:rPr>
              <w:t xml:space="preserve">: </w:t>
            </w:r>
            <w:sdt>
              <w:sdtPr>
                <w:rPr>
                  <w:sz w:val="18"/>
                  <w:szCs w:val="18"/>
                </w:rPr>
                <w:id w:val="709458205"/>
                <w:placeholder>
                  <w:docPart w:val="80E371E1D2954140AC66F29526312601"/>
                </w:placeholder>
                <w:showingPlcHdr/>
                <w:date w:fullDate="2014-07-12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23A40" w:rsidRPr="004C2301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3E1FB7" w:rsidRDefault="003E1FB7" w:rsidP="003E1FB7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Severity: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3B38AE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="003B38AE">
              <w:rPr>
                <w:sz w:val="18"/>
                <w:szCs w:val="18"/>
              </w:rPr>
              <w:instrText xml:space="preserve"> FORMCHECKBOX </w:instrText>
            </w:r>
            <w:r w:rsidR="00494477">
              <w:rPr>
                <w:sz w:val="18"/>
                <w:szCs w:val="18"/>
              </w:rPr>
            </w:r>
            <w:r w:rsidR="00494477">
              <w:rPr>
                <w:sz w:val="18"/>
                <w:szCs w:val="18"/>
              </w:rPr>
              <w:fldChar w:fldCharType="separate"/>
            </w:r>
            <w:r w:rsidR="003B38AE">
              <w:rPr>
                <w:sz w:val="18"/>
                <w:szCs w:val="18"/>
              </w:rPr>
              <w:fldChar w:fldCharType="end"/>
            </w:r>
            <w:bookmarkEnd w:id="14"/>
            <w:r>
              <w:rPr>
                <w:sz w:val="18"/>
                <w:szCs w:val="18"/>
              </w:rPr>
              <w:t xml:space="preserve">   Mild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</w:t>
            </w:r>
            <w:r w:rsidR="00F42415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="00F42415">
              <w:rPr>
                <w:sz w:val="18"/>
                <w:szCs w:val="18"/>
              </w:rPr>
              <w:instrText xml:space="preserve"> FORMCHECKBOX </w:instrText>
            </w:r>
            <w:r w:rsidR="00494477">
              <w:rPr>
                <w:sz w:val="18"/>
                <w:szCs w:val="18"/>
              </w:rPr>
            </w:r>
            <w:r w:rsidR="00494477">
              <w:rPr>
                <w:sz w:val="18"/>
                <w:szCs w:val="18"/>
              </w:rPr>
              <w:fldChar w:fldCharType="separate"/>
            </w:r>
            <w:r w:rsidR="00F42415">
              <w:rPr>
                <w:sz w:val="18"/>
                <w:szCs w:val="18"/>
              </w:rPr>
              <w:fldChar w:fldCharType="end"/>
            </w:r>
            <w:bookmarkEnd w:id="15"/>
            <w:r>
              <w:rPr>
                <w:sz w:val="18"/>
                <w:szCs w:val="18"/>
              </w:rPr>
              <w:t xml:space="preserve">   Moderate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F42415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9"/>
            <w:r w:rsidR="00F42415">
              <w:rPr>
                <w:sz w:val="18"/>
                <w:szCs w:val="18"/>
              </w:rPr>
              <w:instrText xml:space="preserve"> FORMCHECKBOX </w:instrText>
            </w:r>
            <w:r w:rsidR="00494477">
              <w:rPr>
                <w:sz w:val="18"/>
                <w:szCs w:val="18"/>
              </w:rPr>
            </w:r>
            <w:r w:rsidR="00494477">
              <w:rPr>
                <w:sz w:val="18"/>
                <w:szCs w:val="18"/>
              </w:rPr>
              <w:fldChar w:fldCharType="separate"/>
            </w:r>
            <w:r w:rsidR="00F42415">
              <w:rPr>
                <w:sz w:val="18"/>
                <w:szCs w:val="18"/>
              </w:rPr>
              <w:fldChar w:fldCharType="end"/>
            </w:r>
            <w:bookmarkEnd w:id="16"/>
            <w:r>
              <w:rPr>
                <w:sz w:val="18"/>
                <w:szCs w:val="18"/>
              </w:rPr>
              <w:t xml:space="preserve">    Severe</w:t>
            </w:r>
            <w:r w:rsidR="00F42415">
              <w:rPr>
                <w:sz w:val="18"/>
                <w:szCs w:val="18"/>
              </w:rPr>
              <w:tab/>
            </w:r>
            <w:r w:rsidR="00F42415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5"/>
            <w:r w:rsidR="00F42415">
              <w:rPr>
                <w:sz w:val="18"/>
                <w:szCs w:val="18"/>
              </w:rPr>
              <w:instrText xml:space="preserve"> FORMCHECKBOX </w:instrText>
            </w:r>
            <w:r w:rsidR="00494477">
              <w:rPr>
                <w:sz w:val="18"/>
                <w:szCs w:val="18"/>
              </w:rPr>
            </w:r>
            <w:r w:rsidR="00494477">
              <w:rPr>
                <w:sz w:val="18"/>
                <w:szCs w:val="18"/>
              </w:rPr>
              <w:fldChar w:fldCharType="separate"/>
            </w:r>
            <w:r w:rsidR="00F42415">
              <w:rPr>
                <w:sz w:val="18"/>
                <w:szCs w:val="18"/>
              </w:rPr>
              <w:fldChar w:fldCharType="end"/>
            </w:r>
            <w:bookmarkEnd w:id="17"/>
            <w:r w:rsidR="00F42415">
              <w:rPr>
                <w:sz w:val="18"/>
                <w:szCs w:val="18"/>
              </w:rPr>
              <w:t xml:space="preserve">    Life Threatening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74"/>
              <w:gridCol w:w="7904"/>
            </w:tblGrid>
            <w:tr w:rsidR="003E1FB7" w:rsidTr="00923A40">
              <w:tc>
                <w:tcPr>
                  <w:tcW w:w="9878" w:type="dxa"/>
                  <w:gridSpan w:val="2"/>
                </w:tcPr>
                <w:p w:rsidR="003E1FB7" w:rsidRDefault="003E1FB7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Investigator Narrative: describe the event , suspected causes and timing</w:t>
                  </w:r>
                </w:p>
              </w:tc>
            </w:tr>
            <w:tr w:rsidR="003E1FB7" w:rsidTr="00923A40">
              <w:trPr>
                <w:trHeight w:val="889"/>
              </w:trPr>
              <w:tc>
                <w:tcPr>
                  <w:tcW w:w="1974" w:type="dxa"/>
                </w:tcPr>
                <w:p w:rsidR="003E1FB7" w:rsidRDefault="003E1FB7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Include:</w:t>
                  </w:r>
                </w:p>
                <w:p w:rsidR="003E1FB7" w:rsidRDefault="003E1FB7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Signs &amp; Symptoms</w:t>
                  </w:r>
                </w:p>
                <w:p w:rsidR="003E1FB7" w:rsidRDefault="003E1FB7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Investigations</w:t>
                  </w:r>
                </w:p>
                <w:p w:rsidR="003E1FB7" w:rsidRDefault="003E1FB7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Course of Events</w:t>
                  </w:r>
                </w:p>
                <w:p w:rsidR="003E1FB7" w:rsidRDefault="003E1FB7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Timings</w:t>
                  </w:r>
                </w:p>
                <w:p w:rsidR="003E1FB7" w:rsidRDefault="003E1FB7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Treatment for SAE</w:t>
                  </w:r>
                </w:p>
                <w:p w:rsidR="003E1FB7" w:rsidRDefault="003E1FB7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Suspected Causes</w:t>
                  </w:r>
                </w:p>
                <w:p w:rsidR="003E1FB7" w:rsidRDefault="003E1FB7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Other Comments</w:t>
                  </w:r>
                </w:p>
                <w:p w:rsidR="003E1FB7" w:rsidRDefault="003E1FB7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</w:p>
                <w:p w:rsidR="003E1FB7" w:rsidRDefault="003E1FB7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4" w:type="dxa"/>
                </w:tcPr>
                <w:p w:rsidR="003E1FB7" w:rsidRDefault="003B38AE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8" w:name="Text10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8"/>
                </w:p>
              </w:tc>
            </w:tr>
          </w:tbl>
          <w:p w:rsidR="00845B60" w:rsidRDefault="00845B60" w:rsidP="00845B60">
            <w:pPr>
              <w:spacing w:line="480" w:lineRule="auto"/>
              <w:rPr>
                <w:sz w:val="18"/>
                <w:szCs w:val="1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9883"/>
            </w:tblGrid>
            <w:tr w:rsidR="00825A72" w:rsidTr="00825A72">
              <w:tc>
                <w:tcPr>
                  <w:tcW w:w="5000" w:type="pct"/>
                </w:tcPr>
                <w:p w:rsidR="00825A72" w:rsidRDefault="00825A72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Drug: </w:t>
                  </w:r>
                  <w:r w:rsidRPr="0044083A">
                    <w:rPr>
                      <w:sz w:val="18"/>
                      <w:szCs w:val="18"/>
                      <w:u w:val="single"/>
                    </w:rPr>
                    <w:t>Glecaprevir/Pibrentasvir (GLE/PIB)</w:t>
                  </w:r>
                </w:p>
              </w:tc>
            </w:tr>
            <w:tr w:rsidR="00825A72" w:rsidTr="00825A72">
              <w:tc>
                <w:tcPr>
                  <w:tcW w:w="5000" w:type="pct"/>
                </w:tcPr>
                <w:p w:rsidR="00825A72" w:rsidRDefault="00825A72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Causality:</w:t>
                  </w:r>
                </w:p>
                <w:p w:rsidR="00825A72" w:rsidRPr="00F42415" w:rsidRDefault="00825A72" w:rsidP="00F42415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 w:rsidRPr="00F42415">
                    <w:rPr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eck10"/>
                  <w:r w:rsidRPr="00F4241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94477">
                    <w:rPr>
                      <w:sz w:val="18"/>
                      <w:szCs w:val="18"/>
                    </w:rPr>
                  </w:r>
                  <w:r w:rsidR="00494477">
                    <w:rPr>
                      <w:sz w:val="18"/>
                      <w:szCs w:val="18"/>
                    </w:rPr>
                    <w:fldChar w:fldCharType="separate"/>
                  </w:r>
                  <w:r w:rsidRPr="00F42415">
                    <w:rPr>
                      <w:sz w:val="18"/>
                      <w:szCs w:val="18"/>
                    </w:rPr>
                    <w:fldChar w:fldCharType="end"/>
                  </w:r>
                  <w:bookmarkEnd w:id="19"/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F42415">
                    <w:rPr>
                      <w:sz w:val="18"/>
                      <w:szCs w:val="18"/>
                    </w:rPr>
                    <w:t>Not related</w:t>
                  </w:r>
                </w:p>
                <w:p w:rsidR="00825A72" w:rsidRPr="00F42415" w:rsidRDefault="00825A72" w:rsidP="00F42415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11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94477">
                    <w:rPr>
                      <w:sz w:val="18"/>
                      <w:szCs w:val="18"/>
                    </w:rPr>
                  </w:r>
                  <w:r w:rsidR="0049447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0"/>
                  <w:r>
                    <w:rPr>
                      <w:sz w:val="18"/>
                      <w:szCs w:val="18"/>
                    </w:rPr>
                    <w:t xml:space="preserve">    Unlikely</w:t>
                  </w:r>
                </w:p>
                <w:p w:rsidR="00825A72" w:rsidRPr="00F42415" w:rsidRDefault="00825A72" w:rsidP="00F42415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12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94477">
                    <w:rPr>
                      <w:sz w:val="18"/>
                      <w:szCs w:val="18"/>
                    </w:rPr>
                  </w:r>
                  <w:r w:rsidR="0049447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1"/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F42415">
                    <w:rPr>
                      <w:sz w:val="18"/>
                      <w:szCs w:val="18"/>
                    </w:rPr>
                    <w:t>Possibl</w:t>
                  </w:r>
                  <w:r>
                    <w:rPr>
                      <w:sz w:val="18"/>
                      <w:szCs w:val="18"/>
                    </w:rPr>
                    <w:t>y</w:t>
                  </w:r>
                </w:p>
                <w:p w:rsidR="000E0C6C" w:rsidRPr="00F42415" w:rsidRDefault="00825A72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13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94477">
                    <w:rPr>
                      <w:sz w:val="18"/>
                      <w:szCs w:val="18"/>
                    </w:rPr>
                  </w:r>
                  <w:r w:rsidR="0049447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2"/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F42415">
                    <w:rPr>
                      <w:sz w:val="18"/>
                      <w:szCs w:val="18"/>
                    </w:rPr>
                    <w:t>Probabl</w:t>
                  </w:r>
                  <w:r>
                    <w:rPr>
                      <w:sz w:val="18"/>
                      <w:szCs w:val="18"/>
                    </w:rPr>
                    <w:t>y</w:t>
                  </w:r>
                </w:p>
              </w:tc>
            </w:tr>
            <w:tr w:rsidR="00825A72" w:rsidTr="000E0C6C">
              <w:trPr>
                <w:trHeight w:val="2976"/>
              </w:trPr>
              <w:tc>
                <w:tcPr>
                  <w:tcW w:w="5000" w:type="pct"/>
                </w:tcPr>
                <w:p w:rsidR="00825A72" w:rsidRDefault="00825A72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Action Taken:</w:t>
                  </w:r>
                </w:p>
                <w:p w:rsidR="00825A72" w:rsidRPr="003E68CB" w:rsidRDefault="00825A72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3" w:name="Check16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94477">
                    <w:rPr>
                      <w:sz w:val="18"/>
                      <w:szCs w:val="18"/>
                    </w:rPr>
                  </w:r>
                  <w:r w:rsidR="0049447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3"/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Drug withdrawn</w:t>
                  </w:r>
                </w:p>
                <w:p w:rsidR="00825A72" w:rsidRDefault="00825A72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17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94477">
                    <w:rPr>
                      <w:sz w:val="18"/>
                      <w:szCs w:val="18"/>
                    </w:rPr>
                  </w:r>
                  <w:r w:rsidR="0049447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4"/>
                  <w:r>
                    <w:rPr>
                      <w:sz w:val="18"/>
                      <w:szCs w:val="18"/>
                    </w:rPr>
                    <w:t xml:space="preserve">    </w:t>
                  </w:r>
                  <w:r w:rsidR="00742F9C">
                    <w:rPr>
                      <w:sz w:val="18"/>
                      <w:szCs w:val="18"/>
                    </w:rPr>
                    <w:t>Drug interrupted</w:t>
                  </w:r>
                </w:p>
                <w:p w:rsidR="000E0C6C" w:rsidRPr="003E68CB" w:rsidRDefault="000E0C6C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94477">
                    <w:rPr>
                      <w:sz w:val="18"/>
                      <w:szCs w:val="18"/>
                    </w:rPr>
                  </w:r>
                  <w:r w:rsidR="0049447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0E0C6C">
                    <w:rPr>
                      <w:sz w:val="18"/>
                      <w:szCs w:val="18"/>
                    </w:rPr>
                    <w:t>No change to drug</w:t>
                  </w:r>
                </w:p>
                <w:p w:rsidR="00825A72" w:rsidRPr="003E68CB" w:rsidRDefault="00825A72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21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94477">
                    <w:rPr>
                      <w:sz w:val="18"/>
                      <w:szCs w:val="18"/>
                    </w:rPr>
                  </w:r>
                  <w:r w:rsidR="0049447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5"/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Unknown</w:t>
                  </w:r>
                </w:p>
                <w:p w:rsidR="00825A72" w:rsidRDefault="00825A72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Check22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94477">
                    <w:rPr>
                      <w:sz w:val="18"/>
                      <w:szCs w:val="18"/>
                    </w:rPr>
                  </w:r>
                  <w:r w:rsidR="0049447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6"/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Not applicable</w:t>
                  </w:r>
                </w:p>
              </w:tc>
            </w:tr>
          </w:tbl>
          <w:p w:rsidR="00845B60" w:rsidRDefault="00845B60">
            <w:pPr>
              <w:rPr>
                <w:sz w:val="18"/>
                <w:szCs w:val="18"/>
              </w:rPr>
            </w:pPr>
          </w:p>
          <w:p w:rsidR="00845B60" w:rsidRDefault="00845B60">
            <w:pPr>
              <w:rPr>
                <w:sz w:val="18"/>
                <w:szCs w:val="18"/>
              </w:rPr>
            </w:pPr>
          </w:p>
        </w:tc>
      </w:tr>
    </w:tbl>
    <w:p w:rsidR="0092404D" w:rsidRDefault="0092404D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10109"/>
      </w:tblGrid>
      <w:tr w:rsidR="003E1FB7" w:rsidTr="00563F44">
        <w:trPr>
          <w:cantSplit/>
          <w:trHeight w:val="12154"/>
        </w:trPr>
        <w:tc>
          <w:tcPr>
            <w:tcW w:w="534" w:type="dxa"/>
            <w:textDirection w:val="btLr"/>
          </w:tcPr>
          <w:p w:rsidR="003E1FB7" w:rsidRDefault="00E52176" w:rsidP="00E52176">
            <w:pPr>
              <w:ind w:left="113" w:right="113"/>
              <w:jc w:val="center"/>
              <w:rPr>
                <w:sz w:val="18"/>
                <w:szCs w:val="18"/>
              </w:rPr>
            </w:pPr>
            <w:r w:rsidRPr="00845B60">
              <w:rPr>
                <w:b/>
                <w:sz w:val="28"/>
                <w:szCs w:val="18"/>
              </w:rPr>
              <w:lastRenderedPageBreak/>
              <w:t>SAE INFORMATION</w:t>
            </w:r>
            <w:r>
              <w:rPr>
                <w:b/>
                <w:sz w:val="28"/>
                <w:szCs w:val="18"/>
              </w:rPr>
              <w:t xml:space="preserve"> CONTINUED</w:t>
            </w:r>
          </w:p>
        </w:tc>
        <w:tc>
          <w:tcPr>
            <w:tcW w:w="10148" w:type="dxa"/>
          </w:tcPr>
          <w:p w:rsidR="003E1FB7" w:rsidRDefault="003E1FB7">
            <w:pPr>
              <w:rPr>
                <w:sz w:val="18"/>
                <w:szCs w:val="1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9883"/>
            </w:tblGrid>
            <w:tr w:rsidR="00825A72" w:rsidTr="00825A72">
              <w:trPr>
                <w:trHeight w:val="3602"/>
              </w:trPr>
              <w:tc>
                <w:tcPr>
                  <w:tcW w:w="5000" w:type="pct"/>
                </w:tcPr>
                <w:p w:rsidR="00825A72" w:rsidRDefault="00825A72" w:rsidP="00923A4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SAE Outcome:</w:t>
                  </w:r>
                </w:p>
                <w:p w:rsidR="00825A72" w:rsidRDefault="00825A72" w:rsidP="00923A40">
                  <w:pPr>
                    <w:rPr>
                      <w:sz w:val="18"/>
                      <w:szCs w:val="18"/>
                    </w:rPr>
                  </w:pPr>
                </w:p>
                <w:p w:rsidR="00825A72" w:rsidRPr="003E68CB" w:rsidRDefault="00825A72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Check23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94477">
                    <w:rPr>
                      <w:sz w:val="18"/>
                      <w:szCs w:val="18"/>
                    </w:rPr>
                  </w:r>
                  <w:r w:rsidR="0049447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7"/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Recovered/Resolved</w:t>
                  </w:r>
                </w:p>
                <w:p w:rsidR="00825A72" w:rsidRPr="003E68CB" w:rsidRDefault="00825A72" w:rsidP="003E68CB">
                  <w:pPr>
                    <w:spacing w:line="480" w:lineRule="auto"/>
                    <w:rPr>
                      <w:sz w:val="14"/>
                      <w:szCs w:val="18"/>
                    </w:rPr>
                  </w:pPr>
                  <w:r w:rsidRPr="003E68CB">
                    <w:rPr>
                      <w:sz w:val="18"/>
                      <w:szCs w:val="18"/>
                    </w:rPr>
                    <w:t xml:space="preserve">Recovery date: </w:t>
                  </w:r>
                  <w:sdt>
                    <w:sdtPr>
                      <w:rPr>
                        <w:sz w:val="14"/>
                        <w:szCs w:val="18"/>
                      </w:rPr>
                      <w:id w:val="-1802920077"/>
                      <w:placeholder>
                        <w:docPart w:val="91D38F8B807B4AD8A1D7BC382AB1A99A"/>
                      </w:placeholder>
                      <w:showingPlcHdr/>
                      <w:date w:fullDate="2014-07-10T00:00:00Z">
                        <w:dateFormat w:val="d/MM/yyyy"/>
                        <w:lid w:val="en-A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923A40">
                        <w:rPr>
                          <w:rStyle w:val="PlaceholderText"/>
                          <w:sz w:val="18"/>
                        </w:rPr>
                        <w:t>Click here to enter a date.</w:t>
                      </w:r>
                    </w:sdtContent>
                  </w:sdt>
                </w:p>
                <w:p w:rsidR="00825A72" w:rsidRPr="003E68CB" w:rsidRDefault="00825A72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Check24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94477">
                    <w:rPr>
                      <w:sz w:val="18"/>
                      <w:szCs w:val="18"/>
                    </w:rPr>
                  </w:r>
                  <w:r w:rsidR="0049447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8"/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Recovered with sequalae</w:t>
                  </w:r>
                </w:p>
                <w:p w:rsidR="00825A72" w:rsidRPr="003E68CB" w:rsidRDefault="00825A72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94477">
                    <w:rPr>
                      <w:sz w:val="18"/>
                      <w:szCs w:val="18"/>
                    </w:rPr>
                  </w:r>
                  <w:r w:rsidR="0049447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Recovering/Resolving</w:t>
                  </w:r>
                </w:p>
                <w:p w:rsidR="00825A72" w:rsidRPr="003E68CB" w:rsidRDefault="00825A72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94477">
                    <w:rPr>
                      <w:sz w:val="18"/>
                      <w:szCs w:val="18"/>
                    </w:rPr>
                  </w:r>
                  <w:r w:rsidR="0049447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Not recovered/not resolved</w:t>
                  </w:r>
                </w:p>
                <w:p w:rsidR="00825A72" w:rsidRPr="003E68CB" w:rsidRDefault="00825A72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94477">
                    <w:rPr>
                      <w:sz w:val="18"/>
                      <w:szCs w:val="18"/>
                    </w:rPr>
                  </w:r>
                  <w:r w:rsidR="0049447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Fatal (complete death details)</w:t>
                  </w:r>
                </w:p>
                <w:p w:rsidR="00825A72" w:rsidRPr="003E68CB" w:rsidRDefault="00825A72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94477">
                    <w:rPr>
                      <w:sz w:val="18"/>
                      <w:szCs w:val="18"/>
                    </w:rPr>
                  </w:r>
                  <w:r w:rsidR="0049447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Unknown</w:t>
                  </w:r>
                </w:p>
              </w:tc>
            </w:tr>
            <w:tr w:rsidR="00825A72" w:rsidTr="00825A72">
              <w:trPr>
                <w:trHeight w:val="4233"/>
              </w:trPr>
              <w:tc>
                <w:tcPr>
                  <w:tcW w:w="5000" w:type="pct"/>
                </w:tcPr>
                <w:p w:rsidR="00825A72" w:rsidRDefault="00825A72" w:rsidP="00923A4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SAE Seriousness Category:</w:t>
                  </w:r>
                </w:p>
                <w:p w:rsidR="00825A72" w:rsidRDefault="00825A72" w:rsidP="00923A40">
                  <w:pPr>
                    <w:rPr>
                      <w:sz w:val="18"/>
                      <w:szCs w:val="18"/>
                    </w:rPr>
                  </w:pPr>
                </w:p>
                <w:p w:rsidR="00825A72" w:rsidRPr="003E68CB" w:rsidRDefault="00825A72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heck25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94477">
                    <w:rPr>
                      <w:sz w:val="18"/>
                      <w:szCs w:val="18"/>
                    </w:rPr>
                  </w:r>
                  <w:r w:rsidR="0049447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9"/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Death (complete death details)</w:t>
                  </w:r>
                </w:p>
                <w:p w:rsidR="00825A72" w:rsidRPr="003E68CB" w:rsidRDefault="00825A72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94477">
                    <w:rPr>
                      <w:sz w:val="18"/>
                      <w:szCs w:val="18"/>
                    </w:rPr>
                  </w:r>
                  <w:r w:rsidR="0049447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="00CA4E1B">
                    <w:rPr>
                      <w:sz w:val="18"/>
                      <w:szCs w:val="18"/>
                    </w:rPr>
                    <w:t>Life Threatening</w:t>
                  </w:r>
                </w:p>
                <w:p w:rsidR="00825A72" w:rsidRPr="003E68CB" w:rsidRDefault="00825A72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94477">
                    <w:rPr>
                      <w:sz w:val="18"/>
                      <w:szCs w:val="18"/>
                    </w:rPr>
                  </w:r>
                  <w:r w:rsidR="0049447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P</w:t>
                  </w:r>
                  <w:r w:rsidR="00CA4E1B">
                    <w:rPr>
                      <w:sz w:val="18"/>
                      <w:szCs w:val="18"/>
                    </w:rPr>
                    <w:t>ersistent or significant disability/incapacity</w:t>
                  </w:r>
                </w:p>
                <w:p w:rsidR="00825A72" w:rsidRPr="003E68CB" w:rsidRDefault="00825A72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94477">
                    <w:rPr>
                      <w:sz w:val="18"/>
                      <w:szCs w:val="18"/>
                    </w:rPr>
                  </w:r>
                  <w:r w:rsidR="0049447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="00CA4E1B">
                    <w:rPr>
                      <w:sz w:val="18"/>
                      <w:szCs w:val="18"/>
                    </w:rPr>
                    <w:t>Inpatient hospitalisation</w:t>
                  </w:r>
                </w:p>
                <w:p w:rsidR="00825A72" w:rsidRPr="003E68CB" w:rsidRDefault="00825A72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94477">
                    <w:rPr>
                      <w:sz w:val="18"/>
                      <w:szCs w:val="18"/>
                    </w:rPr>
                  </w:r>
                  <w:r w:rsidR="0049447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="00CA4E1B">
                    <w:rPr>
                      <w:sz w:val="18"/>
                      <w:szCs w:val="18"/>
                    </w:rPr>
                    <w:t>Prolongation of existing hospitalisation</w:t>
                  </w:r>
                </w:p>
                <w:p w:rsidR="00825A72" w:rsidRPr="003E68CB" w:rsidRDefault="00825A72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94477">
                    <w:rPr>
                      <w:sz w:val="18"/>
                      <w:szCs w:val="18"/>
                    </w:rPr>
                  </w:r>
                  <w:r w:rsidR="0049447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Congenital anomaly/birth defect</w:t>
                  </w:r>
                </w:p>
                <w:p w:rsidR="000E0C6C" w:rsidRDefault="00825A72" w:rsidP="00825A72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94477">
                    <w:rPr>
                      <w:sz w:val="18"/>
                      <w:szCs w:val="18"/>
                    </w:rPr>
                  </w:r>
                  <w:r w:rsidR="0049447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Othe</w:t>
                  </w:r>
                  <w:r>
                    <w:rPr>
                      <w:sz w:val="18"/>
                      <w:szCs w:val="18"/>
                    </w:rPr>
                    <w:t>r medically important condition</w:t>
                  </w:r>
                </w:p>
              </w:tc>
            </w:tr>
            <w:tr w:rsidR="00825A72" w:rsidTr="00825A72">
              <w:trPr>
                <w:trHeight w:val="2111"/>
              </w:trPr>
              <w:tc>
                <w:tcPr>
                  <w:tcW w:w="5000" w:type="pct"/>
                </w:tcPr>
                <w:p w:rsidR="00825A72" w:rsidRDefault="00825A72" w:rsidP="00923A4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Study Drug Dosing:</w:t>
                  </w:r>
                </w:p>
                <w:p w:rsidR="00825A72" w:rsidRDefault="00825A72" w:rsidP="00923A40">
                  <w:pPr>
                    <w:rPr>
                      <w:sz w:val="18"/>
                      <w:szCs w:val="18"/>
                    </w:rPr>
                  </w:pPr>
                </w:p>
                <w:p w:rsidR="00825A72" w:rsidRDefault="00825A72" w:rsidP="00E52176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Start Date:</w:t>
                  </w:r>
                  <w:sdt>
                    <w:sdtPr>
                      <w:rPr>
                        <w:sz w:val="18"/>
                        <w:szCs w:val="18"/>
                      </w:rPr>
                      <w:id w:val="287701855"/>
                      <w:placeholder>
                        <w:docPart w:val="91D38F8B807B4AD8A1D7BC382AB1A99A"/>
                      </w:placeholder>
                      <w:showingPlcHdr/>
                      <w:date w:fullDate="2014-07-01T00:00:00Z">
                        <w:dateFormat w:val="d/MM/yyyy"/>
                        <w:lid w:val="en-A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742F9C" w:rsidRPr="00923A40">
                        <w:rPr>
                          <w:rStyle w:val="PlaceholderText"/>
                          <w:sz w:val="18"/>
                        </w:rPr>
                        <w:t>Click here to enter a date.</w:t>
                      </w:r>
                    </w:sdtContent>
                  </w:sdt>
                </w:p>
                <w:p w:rsidR="00825A72" w:rsidRDefault="00825A72" w:rsidP="00E52176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Stop Date</w:t>
                  </w:r>
                  <w:r>
                    <w:rPr>
                      <w:i/>
                      <w:sz w:val="18"/>
                      <w:szCs w:val="18"/>
                    </w:rPr>
                    <w:t>: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88317516"/>
                      <w:placeholder>
                        <w:docPart w:val="40D1D54E90B14C4099A53739AE8B34D8"/>
                      </w:placeholder>
                      <w:showingPlcHdr/>
                      <w:date w:fullDate="2014-07-12T00:00:00Z">
                        <w:dateFormat w:val="d/MM/yyyy"/>
                        <w:lid w:val="en-A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4C2301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</w:p>
                <w:p w:rsidR="00825A72" w:rsidRDefault="00825A72" w:rsidP="00E52176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Dose:</w:t>
                  </w:r>
                  <w:r w:rsidR="00457719">
                    <w:rPr>
                      <w:sz w:val="18"/>
                      <w:szCs w:val="18"/>
                    </w:rPr>
                    <w:t xml:space="preserve"> </w:t>
                  </w:r>
                  <w:r w:rsidR="000B77B7" w:rsidRPr="000B77B7">
                    <w:rPr>
                      <w:sz w:val="18"/>
                      <w:szCs w:val="18"/>
                      <w:u w:val="single"/>
                    </w:rPr>
                    <w:t>3</w:t>
                  </w:r>
                  <w:r w:rsidR="000B77B7">
                    <w:rPr>
                      <w:sz w:val="18"/>
                      <w:szCs w:val="18"/>
                      <w:u w:val="single"/>
                    </w:rPr>
                    <w:t>00/12</w:t>
                  </w:r>
                  <w:r w:rsidR="00457719" w:rsidRPr="00457719">
                    <w:rPr>
                      <w:sz w:val="18"/>
                      <w:szCs w:val="18"/>
                      <w:u w:val="single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825A72" w:rsidRDefault="00825A72" w:rsidP="00E52176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Unit: </w:t>
                  </w:r>
                  <w:r w:rsidR="00457719" w:rsidRPr="00457719">
                    <w:rPr>
                      <w:sz w:val="18"/>
                      <w:szCs w:val="18"/>
                      <w:u w:val="single"/>
                    </w:rPr>
                    <w:t>mg</w:t>
                  </w:r>
                </w:p>
                <w:p w:rsidR="00457719" w:rsidRDefault="00825A72" w:rsidP="00E52176">
                  <w:pPr>
                    <w:spacing w:line="480" w:lineRule="auto"/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sz w:val="18"/>
                      <w:szCs w:val="18"/>
                    </w:rPr>
                    <w:t>Frequency:</w:t>
                  </w:r>
                  <w:r w:rsidR="00457719">
                    <w:rPr>
                      <w:sz w:val="18"/>
                      <w:szCs w:val="18"/>
                    </w:rPr>
                    <w:t xml:space="preserve"> </w:t>
                  </w:r>
                  <w:r w:rsidR="00457719" w:rsidRPr="00457719">
                    <w:rPr>
                      <w:sz w:val="18"/>
                      <w:szCs w:val="18"/>
                      <w:u w:val="single"/>
                    </w:rPr>
                    <w:t>Once daily</w:t>
                  </w:r>
                </w:p>
                <w:p w:rsidR="00825A72" w:rsidRDefault="00825A72" w:rsidP="00E52176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Route: </w:t>
                  </w:r>
                  <w:r w:rsidR="00457719">
                    <w:rPr>
                      <w:sz w:val="18"/>
                      <w:szCs w:val="18"/>
                      <w:u w:val="single"/>
                    </w:rPr>
                    <w:t>Oral (PO)</w:t>
                  </w:r>
                </w:p>
                <w:p w:rsidR="00825A72" w:rsidRDefault="00825A72" w:rsidP="00E52176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Batch/Lot No.: </w:t>
                  </w:r>
                  <w:r w:rsidR="003B38A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30" w:name="Text11"/>
                  <w:r w:rsidR="003B38AE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3B38AE">
                    <w:rPr>
                      <w:sz w:val="18"/>
                      <w:szCs w:val="18"/>
                      <w:u w:val="single"/>
                    </w:rPr>
                  </w:r>
                  <w:r w:rsidR="003B38A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3B38AE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3B38AE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3B38AE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3B38AE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3B38AE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3B38A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bookmarkEnd w:id="30"/>
                </w:p>
                <w:p w:rsidR="00825A72" w:rsidRDefault="00825A72" w:rsidP="00923A40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E1FB7" w:rsidRDefault="003E1FB7">
            <w:pPr>
              <w:rPr>
                <w:sz w:val="18"/>
                <w:szCs w:val="18"/>
              </w:rPr>
            </w:pPr>
          </w:p>
        </w:tc>
      </w:tr>
    </w:tbl>
    <w:p w:rsidR="0092404D" w:rsidRDefault="0092404D" w:rsidP="00563F44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10109"/>
      </w:tblGrid>
      <w:tr w:rsidR="00D02701" w:rsidTr="00D02701">
        <w:trPr>
          <w:cantSplit/>
          <w:trHeight w:val="1134"/>
        </w:trPr>
        <w:tc>
          <w:tcPr>
            <w:tcW w:w="534" w:type="dxa"/>
            <w:textDirection w:val="btLr"/>
          </w:tcPr>
          <w:p w:rsidR="00D02701" w:rsidRDefault="00D02701" w:rsidP="00D0270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8"/>
                <w:szCs w:val="18"/>
              </w:rPr>
              <w:t>DEATH</w:t>
            </w:r>
          </w:p>
        </w:tc>
        <w:tc>
          <w:tcPr>
            <w:tcW w:w="10148" w:type="dxa"/>
          </w:tcPr>
          <w:p w:rsidR="00D02701" w:rsidRDefault="00D02701" w:rsidP="00D02701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DEATH DETAILS</w:t>
            </w:r>
          </w:p>
          <w:p w:rsidR="00D02701" w:rsidRDefault="00D02701" w:rsidP="00D02701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Death</w:t>
            </w:r>
            <w:r w:rsidR="003E68CB">
              <w:rPr>
                <w:i/>
                <w:sz w:val="18"/>
                <w:szCs w:val="18"/>
              </w:rPr>
              <w:t>:</w:t>
            </w:r>
            <w:r w:rsidR="003E68CB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  <w:szCs w:val="18"/>
                </w:rPr>
                <w:id w:val="359486183"/>
                <w:placeholder>
                  <w:docPart w:val="9B159C8B3D364495A333B7983A99C521"/>
                </w:placeholder>
                <w:showingPlcHdr/>
                <w:date w:fullDate="2014-07-11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23A40" w:rsidRPr="004C2301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D02701" w:rsidRDefault="00D02701" w:rsidP="00923A40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Autopsy Performed?: </w:t>
            </w:r>
            <w:r>
              <w:rPr>
                <w:sz w:val="18"/>
                <w:szCs w:val="18"/>
              </w:rPr>
              <w:tab/>
            </w:r>
            <w:r w:rsidR="00923A40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6"/>
            <w:r w:rsidR="00923A40">
              <w:rPr>
                <w:sz w:val="18"/>
                <w:szCs w:val="18"/>
              </w:rPr>
              <w:instrText xml:space="preserve"> FORMCHECKBOX </w:instrText>
            </w:r>
            <w:r w:rsidR="00494477">
              <w:rPr>
                <w:sz w:val="18"/>
                <w:szCs w:val="18"/>
              </w:rPr>
            </w:r>
            <w:r w:rsidR="00494477">
              <w:rPr>
                <w:sz w:val="18"/>
                <w:szCs w:val="18"/>
              </w:rPr>
              <w:fldChar w:fldCharType="separate"/>
            </w:r>
            <w:r w:rsidR="00923A40">
              <w:rPr>
                <w:sz w:val="18"/>
                <w:szCs w:val="18"/>
              </w:rPr>
              <w:fldChar w:fldCharType="end"/>
            </w:r>
            <w:bookmarkEnd w:id="31"/>
            <w:r>
              <w:rPr>
                <w:sz w:val="18"/>
                <w:szCs w:val="18"/>
              </w:rPr>
              <w:t xml:space="preserve">    No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923A40"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7"/>
            <w:r w:rsidR="00923A40">
              <w:rPr>
                <w:sz w:val="18"/>
                <w:szCs w:val="18"/>
              </w:rPr>
              <w:instrText xml:space="preserve"> FORMCHECKBOX </w:instrText>
            </w:r>
            <w:r w:rsidR="00494477">
              <w:rPr>
                <w:sz w:val="18"/>
                <w:szCs w:val="18"/>
              </w:rPr>
            </w:r>
            <w:r w:rsidR="00494477">
              <w:rPr>
                <w:sz w:val="18"/>
                <w:szCs w:val="18"/>
              </w:rPr>
              <w:fldChar w:fldCharType="separate"/>
            </w:r>
            <w:r w:rsidR="00923A40">
              <w:rPr>
                <w:sz w:val="18"/>
                <w:szCs w:val="18"/>
              </w:rPr>
              <w:fldChar w:fldCharType="end"/>
            </w:r>
            <w:bookmarkEnd w:id="32"/>
            <w:r>
              <w:rPr>
                <w:sz w:val="18"/>
                <w:szCs w:val="18"/>
              </w:rPr>
              <w:t xml:space="preserve">    Yes (if yes, attach a copy of report if available)</w:t>
            </w:r>
          </w:p>
        </w:tc>
      </w:tr>
    </w:tbl>
    <w:p w:rsidR="0092404D" w:rsidRPr="00533632" w:rsidRDefault="0092404D">
      <w:pPr>
        <w:rPr>
          <w:sz w:val="2"/>
          <w:szCs w:val="18"/>
        </w:rPr>
      </w:pPr>
    </w:p>
    <w:sectPr w:rsidR="0092404D" w:rsidRPr="00533632" w:rsidSect="007C7DB3">
      <w:headerReference w:type="even" r:id="rId10"/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632" w:rsidRDefault="00533632" w:rsidP="003E1FB7">
      <w:pPr>
        <w:spacing w:after="0" w:line="240" w:lineRule="auto"/>
      </w:pPr>
      <w:r>
        <w:separator/>
      </w:r>
    </w:p>
  </w:endnote>
  <w:endnote w:type="continuationSeparator" w:id="0">
    <w:p w:rsidR="00533632" w:rsidRDefault="00533632" w:rsidP="003E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6D6" w:rsidRDefault="003406D6">
    <w:pPr>
      <w:pStyle w:val="Footer"/>
      <w:rPr>
        <w:b/>
      </w:rPr>
    </w:pPr>
    <w:r>
      <w:t>SAE FORM VERSION JULY 2014</w:t>
    </w:r>
    <w:r>
      <w:tab/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494477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494477">
      <w:rPr>
        <w:b/>
        <w:noProof/>
      </w:rPr>
      <w:t>3</w:t>
    </w:r>
    <w:r>
      <w:rPr>
        <w:b/>
      </w:rPr>
      <w:fldChar w:fldCharType="end"/>
    </w:r>
  </w:p>
  <w:p w:rsidR="003406D6" w:rsidRPr="003E1FB7" w:rsidRDefault="00EF6557">
    <w:pPr>
      <w:pStyle w:val="Footer"/>
    </w:pPr>
    <w:r>
      <w:t>SMART-C_</w:t>
    </w:r>
    <w:r w:rsidR="00BF53C7">
      <w:t>e</w:t>
    </w:r>
    <w:r w:rsidR="00533632">
      <w:t>Version V2</w:t>
    </w:r>
    <w:r w:rsidR="003D2A63">
      <w:t>.0</w:t>
    </w:r>
    <w:r w:rsidR="000E0C6C">
      <w:t>_</w:t>
    </w:r>
    <w:r w:rsidR="00533632">
      <w:t>2-Aug-2017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632" w:rsidRDefault="00533632" w:rsidP="003E1FB7">
      <w:pPr>
        <w:spacing w:after="0" w:line="240" w:lineRule="auto"/>
      </w:pPr>
      <w:r>
        <w:separator/>
      </w:r>
    </w:p>
  </w:footnote>
  <w:footnote w:type="continuationSeparator" w:id="0">
    <w:p w:rsidR="00533632" w:rsidRDefault="00533632" w:rsidP="003E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185" w:rsidRDefault="00EB7185">
    <w:pPr>
      <w:pStyle w:val="Header"/>
    </w:pPr>
    <w:r>
      <w:rPr>
        <w:b/>
        <w:noProof/>
        <w:sz w:val="28"/>
        <w:szCs w:val="18"/>
        <w:lang w:eastAsia="en-AU"/>
      </w:rPr>
      <w:drawing>
        <wp:inline distT="0" distB="0" distL="0" distR="0" wp14:anchorId="38379084" wp14:editId="46AFEEB8">
          <wp:extent cx="948690" cy="948690"/>
          <wp:effectExtent l="0" t="0" r="3810" b="3810"/>
          <wp:docPr id="1" name="Picture 1" descr="P:\VHCRP\Hepatitis C\SMART-C_1701\13.0 Administration\1_Logo\Web Optimised\SMART-C_Logo_RGB_SM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VHCRP\Hepatitis C\SMART-C_1701\13.0 Administration\1_Logo\Web Optimised\SMART-C_Logo_RGB_SM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472"/>
      <w:gridCol w:w="2210"/>
    </w:tblGrid>
    <w:tr w:rsidR="003406D6" w:rsidTr="00563F44">
      <w:tc>
        <w:tcPr>
          <w:tcW w:w="8472" w:type="dxa"/>
          <w:tcBorders>
            <w:top w:val="nil"/>
            <w:left w:val="nil"/>
            <w:bottom w:val="nil"/>
            <w:right w:val="nil"/>
          </w:tcBorders>
        </w:tcPr>
        <w:p w:rsidR="003406D6" w:rsidRDefault="003406D6">
          <w:pPr>
            <w:pStyle w:val="Header"/>
          </w:pPr>
          <w:r>
            <w:rPr>
              <w:b/>
              <w:sz w:val="28"/>
              <w:szCs w:val="18"/>
            </w:rPr>
            <w:t>SMART-C</w:t>
          </w:r>
          <w:r w:rsidRPr="003E1FB7">
            <w:rPr>
              <w:b/>
              <w:sz w:val="28"/>
              <w:szCs w:val="18"/>
            </w:rPr>
            <w:t xml:space="preserve"> SERIOUS ADVERSE EVENT (SAE) FORM</w:t>
          </w:r>
        </w:p>
      </w:tc>
      <w:tc>
        <w:tcPr>
          <w:tcW w:w="2210" w:type="dxa"/>
          <w:tcBorders>
            <w:top w:val="nil"/>
            <w:left w:val="nil"/>
            <w:bottom w:val="nil"/>
            <w:right w:val="nil"/>
          </w:tcBorders>
        </w:tcPr>
        <w:p w:rsidR="003406D6" w:rsidRPr="00563F44" w:rsidRDefault="00EB7185">
          <w:pPr>
            <w:pStyle w:val="Header"/>
            <w:rPr>
              <w:b/>
            </w:rPr>
          </w:pPr>
          <w:r>
            <w:rPr>
              <w:b/>
              <w:noProof/>
              <w:lang w:eastAsia="en-AU"/>
            </w:rPr>
            <w:drawing>
              <wp:inline distT="0" distB="0" distL="0" distR="0" wp14:anchorId="0798AA60" wp14:editId="06CCC686">
                <wp:extent cx="475200" cy="475200"/>
                <wp:effectExtent l="0" t="0" r="1270" b="127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MART-C_Logo_RGB_SM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200" cy="47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406D6" w:rsidRDefault="00340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83CEF"/>
    <w:multiLevelType w:val="hybridMultilevel"/>
    <w:tmpl w:val="2376C7BA"/>
    <w:lvl w:ilvl="0" w:tplc="155A6C24">
      <w:numFmt w:val="bullet"/>
      <w:lvlText w:val=""/>
      <w:lvlJc w:val="left"/>
      <w:pPr>
        <w:ind w:left="1800" w:hanging="360"/>
      </w:pPr>
      <w:rPr>
        <w:rFonts w:ascii="Webdings" w:eastAsiaTheme="minorHAnsi" w:hAnsi="Web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D785D0C"/>
    <w:multiLevelType w:val="hybridMultilevel"/>
    <w:tmpl w:val="8158878E"/>
    <w:lvl w:ilvl="0" w:tplc="DCB6BFCC"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32"/>
    <w:rsid w:val="00001657"/>
    <w:rsid w:val="000058AD"/>
    <w:rsid w:val="0002362F"/>
    <w:rsid w:val="00034F45"/>
    <w:rsid w:val="000368CD"/>
    <w:rsid w:val="00043130"/>
    <w:rsid w:val="00044133"/>
    <w:rsid w:val="0004683C"/>
    <w:rsid w:val="00046CA4"/>
    <w:rsid w:val="000518E5"/>
    <w:rsid w:val="00060EFD"/>
    <w:rsid w:val="000617C3"/>
    <w:rsid w:val="000659B8"/>
    <w:rsid w:val="000668AD"/>
    <w:rsid w:val="00067A6A"/>
    <w:rsid w:val="00070664"/>
    <w:rsid w:val="000732FC"/>
    <w:rsid w:val="00077693"/>
    <w:rsid w:val="000852FF"/>
    <w:rsid w:val="00087AC7"/>
    <w:rsid w:val="000A2974"/>
    <w:rsid w:val="000A2FE4"/>
    <w:rsid w:val="000B2604"/>
    <w:rsid w:val="000B64C8"/>
    <w:rsid w:val="000B77B7"/>
    <w:rsid w:val="000C3F35"/>
    <w:rsid w:val="000C45FE"/>
    <w:rsid w:val="000C67A5"/>
    <w:rsid w:val="000D0080"/>
    <w:rsid w:val="000D106E"/>
    <w:rsid w:val="000D121B"/>
    <w:rsid w:val="000E0C6C"/>
    <w:rsid w:val="000E53BF"/>
    <w:rsid w:val="000F21AA"/>
    <w:rsid w:val="000F3A35"/>
    <w:rsid w:val="000F711C"/>
    <w:rsid w:val="00100905"/>
    <w:rsid w:val="00101121"/>
    <w:rsid w:val="00105A22"/>
    <w:rsid w:val="0010728B"/>
    <w:rsid w:val="00112DAB"/>
    <w:rsid w:val="001134EE"/>
    <w:rsid w:val="0012273D"/>
    <w:rsid w:val="001461CE"/>
    <w:rsid w:val="00147B6A"/>
    <w:rsid w:val="0015581C"/>
    <w:rsid w:val="00157A9F"/>
    <w:rsid w:val="00165BA6"/>
    <w:rsid w:val="00171D01"/>
    <w:rsid w:val="0018099C"/>
    <w:rsid w:val="00183FF1"/>
    <w:rsid w:val="001947BE"/>
    <w:rsid w:val="00194CBE"/>
    <w:rsid w:val="00195AC8"/>
    <w:rsid w:val="001A1007"/>
    <w:rsid w:val="001A15B1"/>
    <w:rsid w:val="001A3031"/>
    <w:rsid w:val="001A5260"/>
    <w:rsid w:val="001B06F3"/>
    <w:rsid w:val="001B1806"/>
    <w:rsid w:val="001B201B"/>
    <w:rsid w:val="001B5382"/>
    <w:rsid w:val="001B6931"/>
    <w:rsid w:val="001C2D6F"/>
    <w:rsid w:val="001F3142"/>
    <w:rsid w:val="001F4505"/>
    <w:rsid w:val="00204570"/>
    <w:rsid w:val="00224C76"/>
    <w:rsid w:val="00231934"/>
    <w:rsid w:val="002341B4"/>
    <w:rsid w:val="002478A0"/>
    <w:rsid w:val="00253478"/>
    <w:rsid w:val="00260847"/>
    <w:rsid w:val="00261FAE"/>
    <w:rsid w:val="002622A7"/>
    <w:rsid w:val="002649DA"/>
    <w:rsid w:val="00265AB9"/>
    <w:rsid w:val="00265F9E"/>
    <w:rsid w:val="00274543"/>
    <w:rsid w:val="00287863"/>
    <w:rsid w:val="00292BDF"/>
    <w:rsid w:val="0029540F"/>
    <w:rsid w:val="00295BCB"/>
    <w:rsid w:val="002A4B66"/>
    <w:rsid w:val="002B086D"/>
    <w:rsid w:val="002B5083"/>
    <w:rsid w:val="002C0B04"/>
    <w:rsid w:val="002D0171"/>
    <w:rsid w:val="002E2235"/>
    <w:rsid w:val="002E75E8"/>
    <w:rsid w:val="002F29FE"/>
    <w:rsid w:val="0030303E"/>
    <w:rsid w:val="00323478"/>
    <w:rsid w:val="00324660"/>
    <w:rsid w:val="00336946"/>
    <w:rsid w:val="003406D6"/>
    <w:rsid w:val="0034295B"/>
    <w:rsid w:val="00342B42"/>
    <w:rsid w:val="00350542"/>
    <w:rsid w:val="00351A75"/>
    <w:rsid w:val="00357B08"/>
    <w:rsid w:val="00375DF7"/>
    <w:rsid w:val="003B38AE"/>
    <w:rsid w:val="003C7168"/>
    <w:rsid w:val="003C7FDF"/>
    <w:rsid w:val="003D162A"/>
    <w:rsid w:val="003D2A63"/>
    <w:rsid w:val="003D3D84"/>
    <w:rsid w:val="003D5A2D"/>
    <w:rsid w:val="003E1FB7"/>
    <w:rsid w:val="003E3B57"/>
    <w:rsid w:val="003E68CB"/>
    <w:rsid w:val="003F027D"/>
    <w:rsid w:val="003F4359"/>
    <w:rsid w:val="00420A1C"/>
    <w:rsid w:val="00427A65"/>
    <w:rsid w:val="00431110"/>
    <w:rsid w:val="00432EBE"/>
    <w:rsid w:val="00444446"/>
    <w:rsid w:val="00454879"/>
    <w:rsid w:val="00457719"/>
    <w:rsid w:val="00460F80"/>
    <w:rsid w:val="00471553"/>
    <w:rsid w:val="004760A1"/>
    <w:rsid w:val="00477BB5"/>
    <w:rsid w:val="00480CFF"/>
    <w:rsid w:val="00483F73"/>
    <w:rsid w:val="00487BF2"/>
    <w:rsid w:val="00487C3C"/>
    <w:rsid w:val="004907FF"/>
    <w:rsid w:val="00491EE9"/>
    <w:rsid w:val="00494477"/>
    <w:rsid w:val="004A42A6"/>
    <w:rsid w:val="004B1496"/>
    <w:rsid w:val="004C5BD0"/>
    <w:rsid w:val="004C73C0"/>
    <w:rsid w:val="004D2BBA"/>
    <w:rsid w:val="004D2FF8"/>
    <w:rsid w:val="004D45A6"/>
    <w:rsid w:val="004E223E"/>
    <w:rsid w:val="004F503F"/>
    <w:rsid w:val="004F6A92"/>
    <w:rsid w:val="005048BA"/>
    <w:rsid w:val="00511015"/>
    <w:rsid w:val="00511097"/>
    <w:rsid w:val="00511B53"/>
    <w:rsid w:val="00512DCC"/>
    <w:rsid w:val="005273EB"/>
    <w:rsid w:val="00527BBD"/>
    <w:rsid w:val="00533632"/>
    <w:rsid w:val="0053382C"/>
    <w:rsid w:val="0054053D"/>
    <w:rsid w:val="00542064"/>
    <w:rsid w:val="005423B7"/>
    <w:rsid w:val="00542A93"/>
    <w:rsid w:val="00547283"/>
    <w:rsid w:val="00555797"/>
    <w:rsid w:val="0055632C"/>
    <w:rsid w:val="00563F44"/>
    <w:rsid w:val="005716C6"/>
    <w:rsid w:val="00571977"/>
    <w:rsid w:val="0057501D"/>
    <w:rsid w:val="005817E8"/>
    <w:rsid w:val="00593FC7"/>
    <w:rsid w:val="005A6CC5"/>
    <w:rsid w:val="005C0FE4"/>
    <w:rsid w:val="005D2B76"/>
    <w:rsid w:val="005E17A4"/>
    <w:rsid w:val="005E5961"/>
    <w:rsid w:val="005E69CA"/>
    <w:rsid w:val="005F1D74"/>
    <w:rsid w:val="00610AA9"/>
    <w:rsid w:val="00614B54"/>
    <w:rsid w:val="00622477"/>
    <w:rsid w:val="00623823"/>
    <w:rsid w:val="00623FB0"/>
    <w:rsid w:val="0064692D"/>
    <w:rsid w:val="006520DB"/>
    <w:rsid w:val="0066509B"/>
    <w:rsid w:val="0066689B"/>
    <w:rsid w:val="00667588"/>
    <w:rsid w:val="0069344B"/>
    <w:rsid w:val="006A4437"/>
    <w:rsid w:val="006A4C48"/>
    <w:rsid w:val="006B0241"/>
    <w:rsid w:val="006B345D"/>
    <w:rsid w:val="006C5C85"/>
    <w:rsid w:val="006D0FB1"/>
    <w:rsid w:val="006D38C5"/>
    <w:rsid w:val="006D7808"/>
    <w:rsid w:val="006D7A24"/>
    <w:rsid w:val="006F1D4B"/>
    <w:rsid w:val="006F3967"/>
    <w:rsid w:val="00700EFA"/>
    <w:rsid w:val="0070275F"/>
    <w:rsid w:val="007056CF"/>
    <w:rsid w:val="00706218"/>
    <w:rsid w:val="00717E64"/>
    <w:rsid w:val="00724448"/>
    <w:rsid w:val="007253DF"/>
    <w:rsid w:val="007273CC"/>
    <w:rsid w:val="00731CD5"/>
    <w:rsid w:val="00732C67"/>
    <w:rsid w:val="00742320"/>
    <w:rsid w:val="00742F9C"/>
    <w:rsid w:val="00743B08"/>
    <w:rsid w:val="00752543"/>
    <w:rsid w:val="007554DF"/>
    <w:rsid w:val="007601BC"/>
    <w:rsid w:val="00783D11"/>
    <w:rsid w:val="00787CE0"/>
    <w:rsid w:val="00795291"/>
    <w:rsid w:val="00797060"/>
    <w:rsid w:val="007A28E9"/>
    <w:rsid w:val="007A2C1B"/>
    <w:rsid w:val="007B1CE9"/>
    <w:rsid w:val="007C3317"/>
    <w:rsid w:val="007C5886"/>
    <w:rsid w:val="007C7DB3"/>
    <w:rsid w:val="007D53C1"/>
    <w:rsid w:val="007F44B5"/>
    <w:rsid w:val="00814C91"/>
    <w:rsid w:val="0081632C"/>
    <w:rsid w:val="00825117"/>
    <w:rsid w:val="00825A72"/>
    <w:rsid w:val="008302D8"/>
    <w:rsid w:val="00832289"/>
    <w:rsid w:val="0083309C"/>
    <w:rsid w:val="0083696C"/>
    <w:rsid w:val="00837994"/>
    <w:rsid w:val="00845B60"/>
    <w:rsid w:val="008470D0"/>
    <w:rsid w:val="00857A72"/>
    <w:rsid w:val="00865876"/>
    <w:rsid w:val="00865AD4"/>
    <w:rsid w:val="00867C6E"/>
    <w:rsid w:val="00873F6D"/>
    <w:rsid w:val="008819C6"/>
    <w:rsid w:val="008A59AD"/>
    <w:rsid w:val="008A63FB"/>
    <w:rsid w:val="008C4631"/>
    <w:rsid w:val="008E5DB8"/>
    <w:rsid w:val="00902387"/>
    <w:rsid w:val="009079CF"/>
    <w:rsid w:val="00910716"/>
    <w:rsid w:val="00912D08"/>
    <w:rsid w:val="009136E0"/>
    <w:rsid w:val="00913BA9"/>
    <w:rsid w:val="00922F8B"/>
    <w:rsid w:val="00923A40"/>
    <w:rsid w:val="00923A54"/>
    <w:rsid w:val="0092404D"/>
    <w:rsid w:val="009358AE"/>
    <w:rsid w:val="00935F3B"/>
    <w:rsid w:val="00966C01"/>
    <w:rsid w:val="00975F52"/>
    <w:rsid w:val="00977E78"/>
    <w:rsid w:val="00977F9C"/>
    <w:rsid w:val="0098092F"/>
    <w:rsid w:val="00984E85"/>
    <w:rsid w:val="009862D7"/>
    <w:rsid w:val="00995CDA"/>
    <w:rsid w:val="009A592A"/>
    <w:rsid w:val="009B5CF7"/>
    <w:rsid w:val="009D3907"/>
    <w:rsid w:val="009D558F"/>
    <w:rsid w:val="009E2037"/>
    <w:rsid w:val="009E3DF0"/>
    <w:rsid w:val="009E7577"/>
    <w:rsid w:val="009F6755"/>
    <w:rsid w:val="00A05FF1"/>
    <w:rsid w:val="00A110AE"/>
    <w:rsid w:val="00A136CF"/>
    <w:rsid w:val="00A14B8E"/>
    <w:rsid w:val="00A27A80"/>
    <w:rsid w:val="00A43679"/>
    <w:rsid w:val="00A521EE"/>
    <w:rsid w:val="00A522DC"/>
    <w:rsid w:val="00A633CB"/>
    <w:rsid w:val="00A65C05"/>
    <w:rsid w:val="00A677CB"/>
    <w:rsid w:val="00A84AC0"/>
    <w:rsid w:val="00A85EA2"/>
    <w:rsid w:val="00A869FC"/>
    <w:rsid w:val="00A94650"/>
    <w:rsid w:val="00AA263D"/>
    <w:rsid w:val="00AA6E0B"/>
    <w:rsid w:val="00AB403E"/>
    <w:rsid w:val="00AC590A"/>
    <w:rsid w:val="00AC7719"/>
    <w:rsid w:val="00AD3E64"/>
    <w:rsid w:val="00AD6330"/>
    <w:rsid w:val="00AE11B4"/>
    <w:rsid w:val="00AE478E"/>
    <w:rsid w:val="00AE57E9"/>
    <w:rsid w:val="00AE6EB9"/>
    <w:rsid w:val="00AF387A"/>
    <w:rsid w:val="00AF5A16"/>
    <w:rsid w:val="00AF7BA8"/>
    <w:rsid w:val="00B01366"/>
    <w:rsid w:val="00B0525F"/>
    <w:rsid w:val="00B122E5"/>
    <w:rsid w:val="00B164AE"/>
    <w:rsid w:val="00B17540"/>
    <w:rsid w:val="00B5132B"/>
    <w:rsid w:val="00B53530"/>
    <w:rsid w:val="00B57340"/>
    <w:rsid w:val="00B75AFF"/>
    <w:rsid w:val="00B86A32"/>
    <w:rsid w:val="00B87F4E"/>
    <w:rsid w:val="00B93FBE"/>
    <w:rsid w:val="00BA227B"/>
    <w:rsid w:val="00BA4B10"/>
    <w:rsid w:val="00BC3ED9"/>
    <w:rsid w:val="00BC7495"/>
    <w:rsid w:val="00BD4B7D"/>
    <w:rsid w:val="00BD5C85"/>
    <w:rsid w:val="00BE2B41"/>
    <w:rsid w:val="00BF53C7"/>
    <w:rsid w:val="00BF70B8"/>
    <w:rsid w:val="00C114B0"/>
    <w:rsid w:val="00C11ECF"/>
    <w:rsid w:val="00C16754"/>
    <w:rsid w:val="00C24D89"/>
    <w:rsid w:val="00C302E6"/>
    <w:rsid w:val="00C33282"/>
    <w:rsid w:val="00C34941"/>
    <w:rsid w:val="00C44F7C"/>
    <w:rsid w:val="00C51889"/>
    <w:rsid w:val="00C51965"/>
    <w:rsid w:val="00C61FD1"/>
    <w:rsid w:val="00C80BCD"/>
    <w:rsid w:val="00C90C89"/>
    <w:rsid w:val="00C96AB0"/>
    <w:rsid w:val="00CA2088"/>
    <w:rsid w:val="00CA3105"/>
    <w:rsid w:val="00CA4DBC"/>
    <w:rsid w:val="00CA4E1B"/>
    <w:rsid w:val="00CA5C38"/>
    <w:rsid w:val="00CC1E2E"/>
    <w:rsid w:val="00CC626F"/>
    <w:rsid w:val="00CD1EF9"/>
    <w:rsid w:val="00CD2955"/>
    <w:rsid w:val="00CD3293"/>
    <w:rsid w:val="00CD59E6"/>
    <w:rsid w:val="00CF07BC"/>
    <w:rsid w:val="00CF12C9"/>
    <w:rsid w:val="00CF6915"/>
    <w:rsid w:val="00CF7248"/>
    <w:rsid w:val="00D02701"/>
    <w:rsid w:val="00D03A18"/>
    <w:rsid w:val="00D04F0E"/>
    <w:rsid w:val="00D20508"/>
    <w:rsid w:val="00D30763"/>
    <w:rsid w:val="00D30A23"/>
    <w:rsid w:val="00D31CE0"/>
    <w:rsid w:val="00D36B7F"/>
    <w:rsid w:val="00D41C48"/>
    <w:rsid w:val="00D44AAB"/>
    <w:rsid w:val="00D50AA4"/>
    <w:rsid w:val="00D55905"/>
    <w:rsid w:val="00D648E9"/>
    <w:rsid w:val="00D64B4F"/>
    <w:rsid w:val="00D67646"/>
    <w:rsid w:val="00D71CBE"/>
    <w:rsid w:val="00D742EA"/>
    <w:rsid w:val="00D77322"/>
    <w:rsid w:val="00D77E98"/>
    <w:rsid w:val="00D836A4"/>
    <w:rsid w:val="00D97CB4"/>
    <w:rsid w:val="00DB0294"/>
    <w:rsid w:val="00DC0934"/>
    <w:rsid w:val="00DC472E"/>
    <w:rsid w:val="00DC5DAC"/>
    <w:rsid w:val="00DD2119"/>
    <w:rsid w:val="00DE5E83"/>
    <w:rsid w:val="00DE7561"/>
    <w:rsid w:val="00DF3376"/>
    <w:rsid w:val="00E02A8F"/>
    <w:rsid w:val="00E04E39"/>
    <w:rsid w:val="00E12F33"/>
    <w:rsid w:val="00E1486C"/>
    <w:rsid w:val="00E160E4"/>
    <w:rsid w:val="00E172D2"/>
    <w:rsid w:val="00E44DF9"/>
    <w:rsid w:val="00E52176"/>
    <w:rsid w:val="00E6098F"/>
    <w:rsid w:val="00E62970"/>
    <w:rsid w:val="00E71053"/>
    <w:rsid w:val="00E876E0"/>
    <w:rsid w:val="00EA0476"/>
    <w:rsid w:val="00EA5D48"/>
    <w:rsid w:val="00EA7D43"/>
    <w:rsid w:val="00EB3399"/>
    <w:rsid w:val="00EB509A"/>
    <w:rsid w:val="00EB5348"/>
    <w:rsid w:val="00EB7185"/>
    <w:rsid w:val="00EC0D45"/>
    <w:rsid w:val="00EC562D"/>
    <w:rsid w:val="00EC7238"/>
    <w:rsid w:val="00EE1590"/>
    <w:rsid w:val="00EF6557"/>
    <w:rsid w:val="00F00A7D"/>
    <w:rsid w:val="00F0443C"/>
    <w:rsid w:val="00F13EA1"/>
    <w:rsid w:val="00F22EFC"/>
    <w:rsid w:val="00F249B4"/>
    <w:rsid w:val="00F301B3"/>
    <w:rsid w:val="00F42415"/>
    <w:rsid w:val="00F42CB7"/>
    <w:rsid w:val="00F51E25"/>
    <w:rsid w:val="00F60E72"/>
    <w:rsid w:val="00F70177"/>
    <w:rsid w:val="00F7722D"/>
    <w:rsid w:val="00F9435C"/>
    <w:rsid w:val="00FA4206"/>
    <w:rsid w:val="00FA42BF"/>
    <w:rsid w:val="00FB50F2"/>
    <w:rsid w:val="00FB53FF"/>
    <w:rsid w:val="00FB7AD3"/>
    <w:rsid w:val="00FC171E"/>
    <w:rsid w:val="00FC5D01"/>
    <w:rsid w:val="00FD262B"/>
    <w:rsid w:val="00FD3A14"/>
    <w:rsid w:val="00FD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21AD5EA-61D0-4F04-A560-6619DD08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B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1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FB7"/>
  </w:style>
  <w:style w:type="paragraph" w:styleId="Footer">
    <w:name w:val="footer"/>
    <w:basedOn w:val="Normal"/>
    <w:link w:val="FooterChar"/>
    <w:uiPriority w:val="99"/>
    <w:unhideWhenUsed/>
    <w:rsid w:val="003E1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FB7"/>
  </w:style>
  <w:style w:type="character" w:styleId="CommentReference">
    <w:name w:val="annotation reference"/>
    <w:basedOn w:val="DefaultParagraphFont"/>
    <w:uiPriority w:val="99"/>
    <w:semiHidden/>
    <w:unhideWhenUsed/>
    <w:rsid w:val="00727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3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3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3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3C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0525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336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rtc@kirby.unsw.edu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PDINDPharmacovigilance@abbvie.co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353FBDB4AF4CBE8FBFE02BA9A43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1F816-F8AA-42EF-ACF8-F3FC49C4A839}"/>
      </w:docPartPr>
      <w:docPartBody>
        <w:p w:rsidR="00185060" w:rsidRDefault="00185060">
          <w:pPr>
            <w:pStyle w:val="F5353FBDB4AF4CBE8FBFE02BA9A43E7F"/>
          </w:pPr>
          <w:r w:rsidRPr="004C2301">
            <w:rPr>
              <w:rStyle w:val="PlaceholderText"/>
            </w:rPr>
            <w:t>Click here to enter a date.</w:t>
          </w:r>
        </w:p>
      </w:docPartBody>
    </w:docPart>
    <w:docPart>
      <w:docPartPr>
        <w:name w:val="34609A7F51A54F1C938BEFF4AF147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D00C5-1109-4CE3-80E9-75BA27C14FB1}"/>
      </w:docPartPr>
      <w:docPartBody>
        <w:p w:rsidR="00185060" w:rsidRDefault="00185060">
          <w:pPr>
            <w:pStyle w:val="34609A7F51A54F1C938BEFF4AF147BBA"/>
          </w:pPr>
          <w:r w:rsidRPr="004C2301">
            <w:rPr>
              <w:rStyle w:val="PlaceholderText"/>
            </w:rPr>
            <w:t>Click here to enter a date.</w:t>
          </w:r>
        </w:p>
      </w:docPartBody>
    </w:docPart>
    <w:docPart>
      <w:docPartPr>
        <w:name w:val="B80626ED9FF946ADBB1E7EC7827F4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34392-04B5-46A2-BE9A-7F7E824AC9E5}"/>
      </w:docPartPr>
      <w:docPartBody>
        <w:p w:rsidR="00185060" w:rsidRDefault="00185060">
          <w:pPr>
            <w:pStyle w:val="B80626ED9FF946ADBB1E7EC7827F4D37"/>
          </w:pPr>
          <w:r w:rsidRPr="004C2301">
            <w:rPr>
              <w:rStyle w:val="PlaceholderText"/>
            </w:rPr>
            <w:t>Click here to enter a date.</w:t>
          </w:r>
        </w:p>
      </w:docPartBody>
    </w:docPart>
    <w:docPart>
      <w:docPartPr>
        <w:name w:val="80E371E1D2954140AC66F29526312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7F8B6-692B-4B94-AF8F-C26E113FE08E}"/>
      </w:docPartPr>
      <w:docPartBody>
        <w:p w:rsidR="00185060" w:rsidRDefault="00185060">
          <w:pPr>
            <w:pStyle w:val="80E371E1D2954140AC66F29526312601"/>
          </w:pPr>
          <w:r w:rsidRPr="004C2301">
            <w:rPr>
              <w:rStyle w:val="PlaceholderText"/>
            </w:rPr>
            <w:t>Click here to enter a date.</w:t>
          </w:r>
        </w:p>
      </w:docPartBody>
    </w:docPart>
    <w:docPart>
      <w:docPartPr>
        <w:name w:val="91D38F8B807B4AD8A1D7BC382AB1A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C5303-17EC-4703-91DD-FD908EB318C2}"/>
      </w:docPartPr>
      <w:docPartBody>
        <w:p w:rsidR="00185060" w:rsidRDefault="00185060">
          <w:pPr>
            <w:pStyle w:val="91D38F8B807B4AD8A1D7BC382AB1A99A"/>
          </w:pPr>
          <w:r w:rsidRPr="00923A40">
            <w:rPr>
              <w:rStyle w:val="PlaceholderText"/>
              <w:sz w:val="18"/>
            </w:rPr>
            <w:t>Click here to enter a date.</w:t>
          </w:r>
        </w:p>
      </w:docPartBody>
    </w:docPart>
    <w:docPart>
      <w:docPartPr>
        <w:name w:val="40D1D54E90B14C4099A53739AE8B3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5C479-9EDB-4775-B733-E7C4171D0013}"/>
      </w:docPartPr>
      <w:docPartBody>
        <w:p w:rsidR="00185060" w:rsidRDefault="00185060">
          <w:pPr>
            <w:pStyle w:val="40D1D54E90B14C4099A53739AE8B34D8"/>
          </w:pPr>
          <w:r w:rsidRPr="004C2301">
            <w:rPr>
              <w:rStyle w:val="PlaceholderText"/>
            </w:rPr>
            <w:t>Click here to enter a date.</w:t>
          </w:r>
        </w:p>
      </w:docPartBody>
    </w:docPart>
    <w:docPart>
      <w:docPartPr>
        <w:name w:val="9B159C8B3D364495A333B7983A99C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86C10-87C3-49B6-9DDA-88C358FDC212}"/>
      </w:docPartPr>
      <w:docPartBody>
        <w:p w:rsidR="00185060" w:rsidRDefault="00185060">
          <w:pPr>
            <w:pStyle w:val="9B159C8B3D364495A333B7983A99C521"/>
          </w:pPr>
          <w:r w:rsidRPr="004C230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60"/>
    <w:rsid w:val="0018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5353FBDB4AF4CBE8FBFE02BA9A43E7F">
    <w:name w:val="F5353FBDB4AF4CBE8FBFE02BA9A43E7F"/>
  </w:style>
  <w:style w:type="paragraph" w:customStyle="1" w:styleId="34609A7F51A54F1C938BEFF4AF147BBA">
    <w:name w:val="34609A7F51A54F1C938BEFF4AF147BBA"/>
  </w:style>
  <w:style w:type="paragraph" w:customStyle="1" w:styleId="B80626ED9FF946ADBB1E7EC7827F4D37">
    <w:name w:val="B80626ED9FF946ADBB1E7EC7827F4D37"/>
  </w:style>
  <w:style w:type="paragraph" w:customStyle="1" w:styleId="80E371E1D2954140AC66F29526312601">
    <w:name w:val="80E371E1D2954140AC66F29526312601"/>
  </w:style>
  <w:style w:type="paragraph" w:customStyle="1" w:styleId="91D38F8B807B4AD8A1D7BC382AB1A99A">
    <w:name w:val="91D38F8B807B4AD8A1D7BC382AB1A99A"/>
  </w:style>
  <w:style w:type="paragraph" w:customStyle="1" w:styleId="40D1D54E90B14C4099A53739AE8B34D8">
    <w:name w:val="40D1D54E90B14C4099A53739AE8B34D8"/>
  </w:style>
  <w:style w:type="paragraph" w:customStyle="1" w:styleId="9B159C8B3D364495A333B7983A99C521">
    <w:name w:val="9B159C8B3D364495A333B7983A99C5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43A0F-BA69-4B8E-BEEA-24A8E3C6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SMART-C_SAE Form eVersion_v2_2-Aug-2017.dotx</Template>
  <TotalTime>0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Estivill</dc:creator>
  <cp:lastModifiedBy>Danny Kho</cp:lastModifiedBy>
  <cp:revision>2</cp:revision>
  <cp:lastPrinted>2014-07-23T07:31:00Z</cp:lastPrinted>
  <dcterms:created xsi:type="dcterms:W3CDTF">2017-08-22T03:46:00Z</dcterms:created>
  <dcterms:modified xsi:type="dcterms:W3CDTF">2017-08-22T03:46:00Z</dcterms:modified>
</cp:coreProperties>
</file>